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CCED" w14:textId="209CB42F" w:rsidR="00CA74E2" w:rsidRPr="00C327B5" w:rsidRDefault="00CA74E2" w:rsidP="00C327B5">
      <w:pPr>
        <w:pStyle w:val="Heading"/>
        <w:jc w:val="both"/>
        <w:rPr>
          <w:rFonts w:ascii="Garamond" w:hAnsi="Garamond"/>
          <w:color w:val="auto"/>
          <w:sz w:val="24"/>
          <w:szCs w:val="24"/>
        </w:rPr>
      </w:pPr>
      <w:r w:rsidRPr="00C327B5">
        <w:rPr>
          <w:rFonts w:ascii="Garamond" w:hAnsi="Garamond"/>
          <w:color w:val="auto"/>
          <w:sz w:val="24"/>
          <w:szCs w:val="24"/>
        </w:rPr>
        <w:t>Privacy Notice</w:t>
      </w:r>
      <w:r w:rsidR="002714FF">
        <w:rPr>
          <w:rFonts w:ascii="Garamond" w:hAnsi="Garamond"/>
          <w:color w:val="auto"/>
          <w:sz w:val="24"/>
          <w:szCs w:val="24"/>
        </w:rPr>
        <w:t xml:space="preserve"> for Stephen Arthur</w:t>
      </w:r>
    </w:p>
    <w:p w14:paraId="5DAE4EB4" w14:textId="77777777" w:rsidR="00CA74E2" w:rsidRPr="00C327B5" w:rsidRDefault="00CA74E2" w:rsidP="00C327B5">
      <w:pPr>
        <w:spacing w:beforeLines="1" w:before="2" w:afterLines="1" w:after="2" w:line="360" w:lineRule="auto"/>
        <w:jc w:val="both"/>
        <w:rPr>
          <w:rFonts w:ascii="Garamond" w:hAnsi="Garamond"/>
          <w:lang w:val="en-GB"/>
        </w:rPr>
      </w:pPr>
    </w:p>
    <w:p w14:paraId="030E287C" w14:textId="2E4556B3" w:rsidR="00CA74E2" w:rsidRPr="00C327B5" w:rsidRDefault="008B389E" w:rsidP="00C327B5">
      <w:pPr>
        <w:spacing w:beforeLines="1" w:before="2" w:afterLines="1" w:after="2" w:line="360" w:lineRule="auto"/>
        <w:jc w:val="both"/>
        <w:rPr>
          <w:rFonts w:ascii="Garamond" w:hAnsi="Garamond"/>
          <w:lang w:val="en-GB"/>
        </w:rPr>
      </w:pPr>
      <w:r w:rsidRPr="00C327B5">
        <w:rPr>
          <w:rFonts w:ascii="Garamond" w:hAnsi="Garamond"/>
          <w:lang w:val="en-GB"/>
        </w:rPr>
        <w:t xml:space="preserve">Thank you for choosing to instruct me in your case. I will need to collect and hold your personal information in order to represent you. I will take all possible steps to protect your personal information. I am determined to do nothing that would infringe your rights or undermine your trust. </w:t>
      </w:r>
      <w:r w:rsidR="00CA74E2" w:rsidRPr="00C327B5">
        <w:rPr>
          <w:rFonts w:ascii="Garamond" w:hAnsi="Garamond"/>
          <w:lang w:val="en-GB"/>
        </w:rPr>
        <w:t>This Privacy No</w:t>
      </w:r>
      <w:r w:rsidR="009605FC" w:rsidRPr="00C327B5">
        <w:rPr>
          <w:rFonts w:ascii="Garamond" w:hAnsi="Garamond"/>
          <w:lang w:val="en-GB"/>
        </w:rPr>
        <w:t xml:space="preserve">tice describes the information I </w:t>
      </w:r>
      <w:r w:rsidR="00CA74E2" w:rsidRPr="00C327B5">
        <w:rPr>
          <w:rFonts w:ascii="Garamond" w:hAnsi="Garamond"/>
          <w:lang w:val="en-GB"/>
        </w:rPr>
        <w:t xml:space="preserve">collect about you, how it is used and shared, and your rights regarding it. </w:t>
      </w:r>
    </w:p>
    <w:p w14:paraId="5133CF66" w14:textId="77777777" w:rsidR="00CA74E2" w:rsidRPr="00C327B5" w:rsidRDefault="00CA74E2" w:rsidP="00C327B5">
      <w:pPr>
        <w:spacing w:beforeLines="1" w:before="2" w:afterLines="1" w:after="2" w:line="360" w:lineRule="auto"/>
        <w:jc w:val="both"/>
        <w:rPr>
          <w:rFonts w:ascii="Garamond" w:hAnsi="Garamond"/>
          <w:b/>
          <w:lang w:val="en-GB"/>
        </w:rPr>
      </w:pPr>
    </w:p>
    <w:p w14:paraId="4BA8584B" w14:textId="77777777" w:rsidR="00CA74E2" w:rsidRDefault="00CA74E2" w:rsidP="00C327B5">
      <w:pPr>
        <w:pStyle w:val="Heading2"/>
        <w:jc w:val="both"/>
        <w:rPr>
          <w:rFonts w:ascii="Garamond" w:hAnsi="Garamond"/>
          <w:color w:val="auto"/>
        </w:rPr>
      </w:pPr>
      <w:r w:rsidRPr="00C327B5">
        <w:rPr>
          <w:rFonts w:ascii="Garamond" w:hAnsi="Garamond"/>
          <w:color w:val="auto"/>
        </w:rPr>
        <w:t>Data Controller</w:t>
      </w:r>
    </w:p>
    <w:p w14:paraId="351BE759" w14:textId="77777777" w:rsidR="00C327B5" w:rsidRPr="00C327B5" w:rsidRDefault="00C327B5" w:rsidP="00C327B5">
      <w:pPr>
        <w:pStyle w:val="Body"/>
      </w:pPr>
    </w:p>
    <w:p w14:paraId="145016BB" w14:textId="45905A67" w:rsidR="00CA74E2" w:rsidRPr="00C327B5" w:rsidRDefault="008B389E" w:rsidP="00C327B5">
      <w:pPr>
        <w:spacing w:beforeLines="1" w:before="2" w:afterLines="1" w:after="2" w:line="360" w:lineRule="auto"/>
        <w:jc w:val="both"/>
        <w:outlineLvl w:val="2"/>
        <w:rPr>
          <w:rFonts w:ascii="Garamond" w:hAnsi="Garamond"/>
          <w:lang w:val="en-GB"/>
        </w:rPr>
      </w:pPr>
      <w:r w:rsidRPr="00C327B5">
        <w:rPr>
          <w:rFonts w:ascii="Garamond" w:hAnsi="Garamond"/>
          <w:lang w:val="en-GB"/>
        </w:rPr>
        <w:t>I am</w:t>
      </w:r>
      <w:r w:rsidR="00CA74E2" w:rsidRPr="00C327B5">
        <w:rPr>
          <w:rFonts w:ascii="Garamond" w:hAnsi="Garamond"/>
          <w:lang w:val="en-GB"/>
        </w:rPr>
        <w:t xml:space="preserve"> registered with the Information Commissioner’s Office (ICO) as a Data Controller for the personal data that </w:t>
      </w:r>
      <w:r w:rsidRPr="00C327B5">
        <w:rPr>
          <w:rFonts w:ascii="Garamond" w:hAnsi="Garamond"/>
          <w:lang w:val="en-GB"/>
        </w:rPr>
        <w:t>I</w:t>
      </w:r>
      <w:r w:rsidR="00CA74E2" w:rsidRPr="00C327B5">
        <w:rPr>
          <w:rFonts w:ascii="Garamond" w:hAnsi="Garamond"/>
          <w:lang w:val="en-GB"/>
        </w:rPr>
        <w:t xml:space="preserve"> hold and process</w:t>
      </w:r>
      <w:r w:rsidRPr="00C327B5">
        <w:rPr>
          <w:rFonts w:ascii="Garamond" w:hAnsi="Garamond"/>
          <w:lang w:val="en-GB"/>
        </w:rPr>
        <w:t xml:space="preserve"> as a barrister</w:t>
      </w:r>
      <w:r w:rsidR="00CA74E2" w:rsidRPr="00C327B5">
        <w:rPr>
          <w:rFonts w:ascii="Garamond" w:hAnsi="Garamond"/>
          <w:lang w:val="en-GB"/>
        </w:rPr>
        <w:t xml:space="preserve">. </w:t>
      </w:r>
      <w:r w:rsidRPr="00C327B5">
        <w:rPr>
          <w:rFonts w:ascii="Garamond" w:hAnsi="Garamond"/>
          <w:lang w:val="en-GB"/>
        </w:rPr>
        <w:t xml:space="preserve">My registered address is </w:t>
      </w:r>
      <w:r w:rsidR="00C327B5">
        <w:rPr>
          <w:rFonts w:ascii="Garamond" w:hAnsi="Garamond"/>
          <w:lang w:val="en-GB"/>
        </w:rPr>
        <w:t>Temple Tax Chambers, 3 Temple Gardens, Temple, London EC4Y 9AU</w:t>
      </w:r>
      <w:r w:rsidRPr="00C327B5">
        <w:rPr>
          <w:rFonts w:ascii="Garamond" w:hAnsi="Garamond"/>
          <w:lang w:val="en-GB"/>
        </w:rPr>
        <w:t xml:space="preserve"> and</w:t>
      </w:r>
      <w:r w:rsidR="00CA74E2" w:rsidRPr="00C327B5">
        <w:rPr>
          <w:rFonts w:ascii="Garamond" w:hAnsi="Garamond"/>
          <w:lang w:val="en-GB"/>
        </w:rPr>
        <w:t xml:space="preserve"> </w:t>
      </w:r>
      <w:r w:rsidRPr="00C327B5">
        <w:rPr>
          <w:rFonts w:ascii="Garamond" w:hAnsi="Garamond"/>
          <w:lang w:val="en-GB"/>
        </w:rPr>
        <w:t>my</w:t>
      </w:r>
      <w:r w:rsidR="00CA74E2" w:rsidRPr="00C327B5">
        <w:rPr>
          <w:rFonts w:ascii="Garamond" w:hAnsi="Garamond"/>
          <w:lang w:val="en-GB"/>
        </w:rPr>
        <w:t xml:space="preserve"> registration number is </w:t>
      </w:r>
      <w:r w:rsidR="009F3564">
        <w:rPr>
          <w:lang w:eastAsia="zh-CN"/>
        </w:rPr>
        <w:t>Z910885X</w:t>
      </w:r>
      <w:r w:rsidRPr="00C327B5">
        <w:rPr>
          <w:rFonts w:ascii="Garamond" w:hAnsi="Garamond"/>
          <w:b/>
          <w:lang w:val="en-GB"/>
        </w:rPr>
        <w:t>.</w:t>
      </w:r>
    </w:p>
    <w:p w14:paraId="5F84C379" w14:textId="77777777" w:rsidR="00CA74E2" w:rsidRPr="00C327B5" w:rsidRDefault="00CA74E2" w:rsidP="00C327B5">
      <w:pPr>
        <w:spacing w:beforeLines="1" w:before="2" w:afterLines="1" w:after="2" w:line="360" w:lineRule="auto"/>
        <w:jc w:val="both"/>
        <w:outlineLvl w:val="2"/>
        <w:rPr>
          <w:rFonts w:ascii="Garamond" w:hAnsi="Garamond"/>
          <w:b/>
          <w:lang w:val="en-GB"/>
        </w:rPr>
      </w:pPr>
    </w:p>
    <w:p w14:paraId="034BD400" w14:textId="77777777" w:rsidR="00CA74E2" w:rsidRPr="00C327B5" w:rsidRDefault="00CA74E2" w:rsidP="00C327B5">
      <w:pPr>
        <w:pStyle w:val="Heading2"/>
        <w:jc w:val="both"/>
        <w:rPr>
          <w:rFonts w:ascii="Garamond" w:hAnsi="Garamond"/>
          <w:color w:val="auto"/>
        </w:rPr>
      </w:pPr>
      <w:r w:rsidRPr="00C327B5">
        <w:rPr>
          <w:rFonts w:ascii="Garamond" w:hAnsi="Garamond"/>
          <w:color w:val="auto"/>
        </w:rPr>
        <w:t>Data Collection</w:t>
      </w:r>
    </w:p>
    <w:p w14:paraId="0F10ABB7" w14:textId="6F5D5D3D" w:rsidR="00CA74E2" w:rsidRPr="00C327B5" w:rsidRDefault="00CA74E2" w:rsidP="00C327B5">
      <w:pPr>
        <w:pStyle w:val="NormalWeb"/>
        <w:spacing w:before="2" w:after="2" w:line="360" w:lineRule="auto"/>
        <w:jc w:val="both"/>
        <w:rPr>
          <w:rFonts w:ascii="Garamond" w:hAnsi="Garamond"/>
        </w:rPr>
      </w:pPr>
      <w:r w:rsidRPr="00C327B5">
        <w:rPr>
          <w:rFonts w:ascii="Garamond" w:hAnsi="Garamond"/>
        </w:rPr>
        <w:t xml:space="preserve">The vast majority of the information that </w:t>
      </w:r>
      <w:r w:rsidR="008B389E" w:rsidRPr="00C327B5">
        <w:rPr>
          <w:rFonts w:ascii="Garamond" w:hAnsi="Garamond"/>
        </w:rPr>
        <w:t>I</w:t>
      </w:r>
      <w:r w:rsidRPr="00C327B5">
        <w:rPr>
          <w:rFonts w:ascii="Garamond" w:hAnsi="Garamond"/>
        </w:rPr>
        <w:t xml:space="preserve"> hold about you is provided </w:t>
      </w:r>
      <w:r w:rsidR="008B389E" w:rsidRPr="00C327B5">
        <w:rPr>
          <w:rFonts w:ascii="Garamond" w:hAnsi="Garamond"/>
        </w:rPr>
        <w:t>to or gathered by us in the course of your case and/or proceedings</w:t>
      </w:r>
      <w:r w:rsidRPr="00C327B5">
        <w:rPr>
          <w:rFonts w:ascii="Garamond" w:hAnsi="Garamond"/>
        </w:rPr>
        <w:t xml:space="preserve">. </w:t>
      </w:r>
      <w:r w:rsidR="008B389E" w:rsidRPr="00C327B5">
        <w:rPr>
          <w:rFonts w:ascii="Garamond" w:hAnsi="Garamond"/>
        </w:rPr>
        <w:t xml:space="preserve">Your </w:t>
      </w:r>
      <w:r w:rsidR="00C327B5">
        <w:rPr>
          <w:rFonts w:ascii="Garamond" w:hAnsi="Garamond"/>
        </w:rPr>
        <w:t>Instructing professional</w:t>
      </w:r>
      <w:r w:rsidR="008B389E" w:rsidRPr="00C327B5">
        <w:rPr>
          <w:rFonts w:ascii="Garamond" w:hAnsi="Garamond"/>
        </w:rPr>
        <w:t xml:space="preserve"> and/or I</w:t>
      </w:r>
      <w:r w:rsidR="009605FC" w:rsidRPr="00C327B5">
        <w:rPr>
          <w:rFonts w:ascii="Garamond" w:hAnsi="Garamond"/>
        </w:rPr>
        <w:t xml:space="preserve"> will tell you why we</w:t>
      </w:r>
      <w:r w:rsidRPr="00C327B5">
        <w:rPr>
          <w:rFonts w:ascii="Garamond" w:hAnsi="Garamond"/>
        </w:rPr>
        <w:t xml:space="preserve"> need the information and how we will use it.</w:t>
      </w:r>
    </w:p>
    <w:p w14:paraId="0D98494D" w14:textId="77777777" w:rsidR="00CA74E2" w:rsidRPr="00C327B5" w:rsidRDefault="00CA74E2" w:rsidP="00C327B5">
      <w:pPr>
        <w:spacing w:beforeLines="1" w:before="2" w:afterLines="1" w:after="2" w:line="360" w:lineRule="auto"/>
        <w:jc w:val="both"/>
        <w:outlineLvl w:val="4"/>
        <w:rPr>
          <w:rFonts w:ascii="Garamond" w:hAnsi="Garamond"/>
          <w:b/>
          <w:lang w:val="en-GB"/>
        </w:rPr>
      </w:pPr>
    </w:p>
    <w:p w14:paraId="2640D3D5" w14:textId="1C5D574A" w:rsidR="00CA74E2" w:rsidRPr="00C327B5" w:rsidRDefault="00CA74E2" w:rsidP="00C327B5">
      <w:pPr>
        <w:pStyle w:val="Heading2"/>
        <w:jc w:val="both"/>
        <w:rPr>
          <w:rFonts w:ascii="Garamond" w:hAnsi="Garamond"/>
          <w:color w:val="auto"/>
        </w:rPr>
      </w:pPr>
      <w:r w:rsidRPr="00C327B5">
        <w:rPr>
          <w:rFonts w:ascii="Garamond" w:hAnsi="Garamond"/>
          <w:color w:val="auto"/>
        </w:rPr>
        <w:t>Our Lawful Basis for processing your information</w:t>
      </w:r>
    </w:p>
    <w:p w14:paraId="43EA7FF5" w14:textId="77777777" w:rsidR="00CA74E2" w:rsidRPr="00C327B5" w:rsidRDefault="00CA74E2" w:rsidP="00C327B5">
      <w:pPr>
        <w:jc w:val="both"/>
        <w:rPr>
          <w:rFonts w:ascii="Garamond" w:hAnsi="Garamond"/>
          <w:lang w:val="en-GB"/>
        </w:rPr>
      </w:pPr>
    </w:p>
    <w:p w14:paraId="200B6973" w14:textId="77777777" w:rsidR="00CA74E2" w:rsidRPr="00C327B5" w:rsidRDefault="00CA74E2" w:rsidP="00C327B5">
      <w:pPr>
        <w:spacing w:line="360" w:lineRule="auto"/>
        <w:jc w:val="both"/>
        <w:rPr>
          <w:rFonts w:ascii="Garamond" w:hAnsi="Garamond"/>
          <w:lang w:val="en-GB"/>
        </w:rPr>
      </w:pPr>
      <w:r w:rsidRPr="00C327B5">
        <w:rPr>
          <w:rFonts w:ascii="Garamond" w:hAnsi="Garamond"/>
          <w:lang w:val="en-GB"/>
        </w:rPr>
        <w:t>The General Data Protection Regulation (GDPR) requires all organisations that process personal data to have a Lawful Basis for doing so. The Lawful Bases identified in the GDPR are:</w:t>
      </w:r>
    </w:p>
    <w:tbl>
      <w:tblPr>
        <w:tblW w:w="10106" w:type="dxa"/>
        <w:tblBorders>
          <w:bottom w:val="dotted" w:sz="12" w:space="0" w:color="F7F3F0"/>
        </w:tblBorders>
        <w:tblCellMar>
          <w:top w:w="15" w:type="dxa"/>
          <w:left w:w="15" w:type="dxa"/>
          <w:bottom w:w="15" w:type="dxa"/>
          <w:right w:w="15" w:type="dxa"/>
        </w:tblCellMar>
        <w:tblLook w:val="0000" w:firstRow="0" w:lastRow="0" w:firstColumn="0" w:lastColumn="0" w:noHBand="0" w:noVBand="0"/>
      </w:tblPr>
      <w:tblGrid>
        <w:gridCol w:w="10106"/>
      </w:tblGrid>
      <w:tr w:rsidR="00C327B5" w:rsidRPr="00C327B5" w14:paraId="534C8EE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70D916CC"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Consent of the data subject</w:t>
            </w:r>
          </w:p>
        </w:tc>
      </w:tr>
      <w:tr w:rsidR="00C327B5" w:rsidRPr="00C327B5" w14:paraId="4FF30FC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B128131"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Performance of a contract with the data subject or to take steps to enter into a contract</w:t>
            </w:r>
          </w:p>
        </w:tc>
      </w:tr>
      <w:tr w:rsidR="00C327B5" w:rsidRPr="00C327B5" w14:paraId="23F65400"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AB09950"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Compliance with a legal obligation</w:t>
            </w:r>
          </w:p>
        </w:tc>
      </w:tr>
      <w:tr w:rsidR="00C327B5" w:rsidRPr="00C327B5" w14:paraId="1A93DD20"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C0157D8"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To protect the vital interests of a data subject or another person</w:t>
            </w:r>
          </w:p>
        </w:tc>
      </w:tr>
      <w:tr w:rsidR="00C327B5" w:rsidRPr="00C327B5" w14:paraId="77DFF89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596DE6E"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Performance of a task carried out in the public interest or in the exercise of official authority vested in the controller.</w:t>
            </w:r>
          </w:p>
        </w:tc>
      </w:tr>
      <w:tr w:rsidR="00CA74E2" w:rsidRPr="00C327B5" w14:paraId="2AB6D09C"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66501EB4" w14:textId="77777777" w:rsidR="00CA74E2" w:rsidRPr="00C327B5" w:rsidRDefault="00CA74E2" w:rsidP="00C327B5">
            <w:pPr>
              <w:pStyle w:val="ListParagraph"/>
              <w:numPr>
                <w:ilvl w:val="0"/>
                <w:numId w:val="32"/>
              </w:numPr>
              <w:jc w:val="both"/>
              <w:rPr>
                <w:rFonts w:ascii="Garamond" w:hAnsi="Garamond"/>
                <w:sz w:val="24"/>
                <w:szCs w:val="24"/>
              </w:rPr>
            </w:pPr>
            <w:r w:rsidRPr="00C327B5">
              <w:rPr>
                <w:rFonts w:ascii="Garamond" w:hAnsi="Garamond"/>
                <w:sz w:val="24"/>
                <w:szCs w:val="24"/>
              </w:rPr>
              <w:t>The legitimate interests of ourselves, or a third party, except where such interests are overridden by the interests, rights or freedoms of the data subject.</w:t>
            </w:r>
          </w:p>
        </w:tc>
      </w:tr>
    </w:tbl>
    <w:p w14:paraId="426DB5C2" w14:textId="77777777" w:rsidR="00CA74E2" w:rsidRPr="00C327B5" w:rsidRDefault="00CA74E2" w:rsidP="00C327B5">
      <w:pPr>
        <w:spacing w:line="360" w:lineRule="auto"/>
        <w:jc w:val="both"/>
        <w:rPr>
          <w:rFonts w:ascii="Garamond" w:hAnsi="Garamond"/>
          <w:lang w:val="en-GB"/>
        </w:rPr>
      </w:pPr>
    </w:p>
    <w:p w14:paraId="05E29917" w14:textId="0E27ACCB" w:rsidR="00CA74E2" w:rsidRPr="00C327B5" w:rsidRDefault="008158B4" w:rsidP="00C327B5">
      <w:pPr>
        <w:spacing w:line="360" w:lineRule="auto"/>
        <w:jc w:val="both"/>
        <w:rPr>
          <w:rFonts w:ascii="Garamond" w:hAnsi="Garamond"/>
          <w:lang w:val="en-GB"/>
        </w:rPr>
      </w:pPr>
      <w:r w:rsidRPr="00C327B5">
        <w:rPr>
          <w:rFonts w:ascii="Garamond" w:hAnsi="Garamond"/>
          <w:lang w:val="en-GB"/>
        </w:rPr>
        <w:lastRenderedPageBreak/>
        <w:t>Examples of l</w:t>
      </w:r>
      <w:r w:rsidR="00CA74E2" w:rsidRPr="00C327B5">
        <w:rPr>
          <w:rFonts w:ascii="Garamond" w:hAnsi="Garamond"/>
          <w:lang w:val="en-GB"/>
        </w:rPr>
        <w:t>egitimate interests include:</w:t>
      </w:r>
    </w:p>
    <w:p w14:paraId="6117B104" w14:textId="77777777" w:rsidR="00CA74E2" w:rsidRPr="00C327B5" w:rsidRDefault="00CA74E2" w:rsidP="00C327B5">
      <w:pPr>
        <w:pStyle w:val="ListParagraph"/>
        <w:numPr>
          <w:ilvl w:val="0"/>
          <w:numId w:val="33"/>
        </w:numPr>
        <w:spacing w:line="360" w:lineRule="auto"/>
        <w:jc w:val="both"/>
        <w:rPr>
          <w:rFonts w:ascii="Garamond" w:hAnsi="Garamond"/>
          <w:sz w:val="24"/>
          <w:szCs w:val="24"/>
        </w:rPr>
      </w:pPr>
      <w:r w:rsidRPr="00C327B5">
        <w:rPr>
          <w:rFonts w:ascii="Garamond" w:hAnsi="Garamond"/>
          <w:sz w:val="24"/>
          <w:szCs w:val="24"/>
          <w:shd w:val="clear" w:color="auto" w:fill="FFFFFF"/>
        </w:rPr>
        <w:t>Where the data subject is a client or in the service of the controller;</w:t>
      </w:r>
    </w:p>
    <w:p w14:paraId="64EEBFFE" w14:textId="77777777" w:rsidR="00CA74E2" w:rsidRPr="00C327B5" w:rsidRDefault="00CA74E2" w:rsidP="00C327B5">
      <w:pPr>
        <w:pStyle w:val="ListParagraph"/>
        <w:numPr>
          <w:ilvl w:val="0"/>
          <w:numId w:val="33"/>
        </w:numPr>
        <w:spacing w:line="360" w:lineRule="auto"/>
        <w:jc w:val="both"/>
        <w:rPr>
          <w:rFonts w:ascii="Garamond" w:hAnsi="Garamond"/>
          <w:sz w:val="24"/>
          <w:szCs w:val="24"/>
        </w:rPr>
      </w:pPr>
      <w:r w:rsidRPr="00C327B5">
        <w:rPr>
          <w:rFonts w:ascii="Garamond" w:hAnsi="Garamond"/>
          <w:sz w:val="24"/>
          <w:szCs w:val="24"/>
        </w:rPr>
        <w:t>Transmission within a group of undertakings for internal administrative purposes;</w:t>
      </w:r>
    </w:p>
    <w:p w14:paraId="36484F70" w14:textId="77777777" w:rsidR="00CA74E2" w:rsidRPr="00C327B5" w:rsidRDefault="00CA74E2" w:rsidP="00C327B5">
      <w:pPr>
        <w:pStyle w:val="ListParagraph"/>
        <w:numPr>
          <w:ilvl w:val="0"/>
          <w:numId w:val="33"/>
        </w:numPr>
        <w:spacing w:line="360" w:lineRule="auto"/>
        <w:jc w:val="both"/>
        <w:rPr>
          <w:rFonts w:ascii="Garamond" w:hAnsi="Garamond"/>
          <w:sz w:val="24"/>
          <w:szCs w:val="24"/>
        </w:rPr>
      </w:pPr>
      <w:r w:rsidRPr="00C327B5">
        <w:rPr>
          <w:rFonts w:ascii="Garamond" w:hAnsi="Garamond"/>
          <w:sz w:val="24"/>
          <w:szCs w:val="24"/>
        </w:rPr>
        <w:t>Processing necessary to ensure network and information security, including preventing unauthorised access;</w:t>
      </w:r>
    </w:p>
    <w:p w14:paraId="0F1C3F34" w14:textId="77777777" w:rsidR="00CA74E2" w:rsidRPr="00C327B5" w:rsidRDefault="00CA74E2" w:rsidP="00C327B5">
      <w:pPr>
        <w:pStyle w:val="ListParagraph"/>
        <w:numPr>
          <w:ilvl w:val="0"/>
          <w:numId w:val="33"/>
        </w:numPr>
        <w:spacing w:line="360" w:lineRule="auto"/>
        <w:jc w:val="both"/>
        <w:rPr>
          <w:rFonts w:ascii="Garamond" w:hAnsi="Garamond"/>
          <w:sz w:val="24"/>
          <w:szCs w:val="24"/>
        </w:rPr>
      </w:pPr>
      <w:r w:rsidRPr="00C327B5">
        <w:rPr>
          <w:rFonts w:ascii="Garamond" w:hAnsi="Garamond"/>
          <w:sz w:val="24"/>
          <w:szCs w:val="24"/>
        </w:rPr>
        <w:t>Processing for direct marketing purposes, or to prevent fraud; and</w:t>
      </w:r>
    </w:p>
    <w:p w14:paraId="49B15441" w14:textId="77777777" w:rsidR="00CA74E2" w:rsidRPr="00C327B5" w:rsidRDefault="00CA74E2" w:rsidP="00C327B5">
      <w:pPr>
        <w:pStyle w:val="ListParagraph"/>
        <w:numPr>
          <w:ilvl w:val="0"/>
          <w:numId w:val="33"/>
        </w:numPr>
        <w:spacing w:line="360" w:lineRule="auto"/>
        <w:jc w:val="both"/>
        <w:rPr>
          <w:rFonts w:ascii="Garamond" w:hAnsi="Garamond"/>
          <w:sz w:val="24"/>
          <w:szCs w:val="24"/>
        </w:rPr>
      </w:pPr>
      <w:r w:rsidRPr="00C327B5">
        <w:rPr>
          <w:rFonts w:ascii="Garamond" w:hAnsi="Garamond"/>
          <w:sz w:val="24"/>
          <w:szCs w:val="24"/>
        </w:rPr>
        <w:t>Reporting possible criminal acts or threats to public security.</w:t>
      </w:r>
    </w:p>
    <w:p w14:paraId="32FA1B74" w14:textId="77777777" w:rsidR="00CA74E2" w:rsidRPr="00C327B5" w:rsidRDefault="00CA74E2" w:rsidP="00C327B5">
      <w:pPr>
        <w:spacing w:line="360" w:lineRule="auto"/>
        <w:jc w:val="both"/>
        <w:rPr>
          <w:rFonts w:ascii="Garamond" w:hAnsi="Garamond"/>
          <w:lang w:val="en-GB"/>
        </w:rPr>
      </w:pPr>
    </w:p>
    <w:p w14:paraId="60FCAC5D" w14:textId="42E5881D" w:rsidR="00C216FF" w:rsidRPr="00C216FF" w:rsidRDefault="008158B4" w:rsidP="00C216FF">
      <w:pPr>
        <w:spacing w:line="360" w:lineRule="auto"/>
        <w:jc w:val="both"/>
        <w:rPr>
          <w:rFonts w:ascii="Garamond" w:hAnsi="Garamond"/>
        </w:rPr>
      </w:pPr>
      <w:r w:rsidRPr="00C216FF">
        <w:rPr>
          <w:rFonts w:ascii="Garamond" w:hAnsi="Garamond"/>
          <w:lang w:val="en-GB"/>
        </w:rPr>
        <w:t xml:space="preserve">Our Lawful Basis is </w:t>
      </w:r>
      <w:r w:rsidR="00C216FF">
        <w:rPr>
          <w:rFonts w:ascii="Garamond" w:hAnsi="Garamond"/>
          <w:lang w:val="en-GB"/>
        </w:rPr>
        <w:t>C</w:t>
      </w:r>
      <w:r w:rsidR="00C216FF" w:rsidRPr="00C216FF">
        <w:rPr>
          <w:rFonts w:ascii="Garamond" w:hAnsi="Garamond"/>
        </w:rPr>
        <w:t>ompliance with a legal obligation</w:t>
      </w:r>
      <w:r w:rsidRPr="00C216FF">
        <w:rPr>
          <w:rFonts w:ascii="Garamond" w:hAnsi="Garamond"/>
          <w:lang w:val="en-GB"/>
        </w:rPr>
        <w:t xml:space="preserve"> </w:t>
      </w:r>
      <w:r w:rsidR="00CA74E2" w:rsidRPr="00C216FF">
        <w:rPr>
          <w:rFonts w:ascii="Garamond" w:hAnsi="Garamond"/>
          <w:lang w:val="en-GB"/>
        </w:rPr>
        <w:t>and</w:t>
      </w:r>
      <w:r w:rsidR="00C216FF" w:rsidRPr="00C216FF">
        <w:rPr>
          <w:rFonts w:ascii="Garamond" w:hAnsi="Garamond"/>
          <w:lang w:val="en-GB"/>
        </w:rPr>
        <w:t xml:space="preserve"> our Legitimate Interest is </w:t>
      </w:r>
      <w:r w:rsidR="00C216FF" w:rsidRPr="00C216FF">
        <w:rPr>
          <w:rFonts w:ascii="Garamond" w:hAnsi="Garamond"/>
          <w:shd w:val="clear" w:color="auto" w:fill="FFFFFF"/>
        </w:rPr>
        <w:t>Where the data subject is a client or i</w:t>
      </w:r>
      <w:r w:rsidR="00C216FF">
        <w:rPr>
          <w:rFonts w:ascii="Garamond" w:hAnsi="Garamond"/>
          <w:shd w:val="clear" w:color="auto" w:fill="FFFFFF"/>
        </w:rPr>
        <w:t>n the service of the controller.</w:t>
      </w:r>
    </w:p>
    <w:p w14:paraId="4204BEF4" w14:textId="77777777" w:rsidR="00CA74E2" w:rsidRPr="00C327B5" w:rsidRDefault="00CA74E2" w:rsidP="00C327B5">
      <w:pPr>
        <w:pStyle w:val="Heading3"/>
        <w:jc w:val="both"/>
        <w:rPr>
          <w:rFonts w:ascii="Garamond" w:hAnsi="Garamond"/>
          <w:color w:val="auto"/>
          <w:lang w:val="en-GB"/>
        </w:rPr>
      </w:pPr>
    </w:p>
    <w:p w14:paraId="4B1E64DE" w14:textId="7169EBDD" w:rsidR="00CA74E2" w:rsidRPr="00C327B5" w:rsidRDefault="009605FC" w:rsidP="00C327B5">
      <w:pPr>
        <w:pStyle w:val="Heading2"/>
        <w:jc w:val="both"/>
        <w:rPr>
          <w:rFonts w:ascii="Garamond" w:hAnsi="Garamond"/>
          <w:color w:val="auto"/>
        </w:rPr>
      </w:pPr>
      <w:r w:rsidRPr="00C327B5">
        <w:rPr>
          <w:rFonts w:ascii="Garamond" w:hAnsi="Garamond"/>
          <w:color w:val="auto"/>
        </w:rPr>
        <w:t>I</w:t>
      </w:r>
      <w:r w:rsidR="00CA74E2" w:rsidRPr="00C327B5">
        <w:rPr>
          <w:rFonts w:ascii="Garamond" w:hAnsi="Garamond"/>
          <w:color w:val="auto"/>
        </w:rPr>
        <w:t xml:space="preserve"> use your information to:</w:t>
      </w:r>
    </w:p>
    <w:p w14:paraId="6A954E51" w14:textId="77777777" w:rsidR="00CA74E2" w:rsidRPr="00C327B5" w:rsidRDefault="00CA74E2" w:rsidP="00C327B5">
      <w:pPr>
        <w:jc w:val="both"/>
        <w:rPr>
          <w:rFonts w:ascii="Garamond" w:hAnsi="Garamond"/>
          <w:lang w:val="en-GB"/>
        </w:rPr>
      </w:pPr>
    </w:p>
    <w:p w14:paraId="68106466" w14:textId="4176A5C8" w:rsidR="00CA74E2" w:rsidRPr="00C327B5" w:rsidRDefault="00CA74E2" w:rsidP="00C327B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 xml:space="preserve">Provide </w:t>
      </w:r>
      <w:r w:rsidR="00C216FF">
        <w:rPr>
          <w:rFonts w:ascii="Garamond" w:hAnsi="Garamond"/>
          <w:lang w:val="en-GB"/>
        </w:rPr>
        <w:t>legal advice and representation</w:t>
      </w:r>
    </w:p>
    <w:p w14:paraId="57E88F65" w14:textId="6823DC87" w:rsidR="00CA74E2" w:rsidRPr="00C327B5" w:rsidRDefault="009605FC" w:rsidP="00C327B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Assist in training</w:t>
      </w:r>
      <w:r w:rsidR="00C216FF">
        <w:rPr>
          <w:rFonts w:ascii="Garamond" w:hAnsi="Garamond"/>
          <w:lang w:val="en-GB"/>
        </w:rPr>
        <w:t xml:space="preserve"> pupils and mini-pupils</w:t>
      </w:r>
    </w:p>
    <w:p w14:paraId="2B869C51" w14:textId="3E94AADD" w:rsidR="00CA74E2" w:rsidRPr="00C327B5" w:rsidRDefault="00CA74E2" w:rsidP="00C327B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Investi</w:t>
      </w:r>
      <w:r w:rsidR="00C216FF">
        <w:rPr>
          <w:rFonts w:ascii="Garamond" w:hAnsi="Garamond"/>
          <w:lang w:val="en-GB"/>
        </w:rPr>
        <w:t>gate and address your concerns;</w:t>
      </w:r>
    </w:p>
    <w:p w14:paraId="6627A96A" w14:textId="6102B07D" w:rsidR="00CA74E2" w:rsidRPr="00C327B5" w:rsidRDefault="00CA74E2" w:rsidP="00C327B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Communicate with you a</w:t>
      </w:r>
      <w:r w:rsidR="00C216FF">
        <w:rPr>
          <w:rFonts w:ascii="Garamond" w:hAnsi="Garamond"/>
          <w:lang w:val="en-GB"/>
        </w:rPr>
        <w:t>bout news, updates and events;</w:t>
      </w:r>
    </w:p>
    <w:p w14:paraId="62003203" w14:textId="6CCF1E38" w:rsidR="00C216FF" w:rsidRDefault="00CA74E2" w:rsidP="00C327B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216FF">
        <w:rPr>
          <w:rFonts w:ascii="Garamond" w:hAnsi="Garamond"/>
          <w:lang w:val="en-GB"/>
        </w:rPr>
        <w:t xml:space="preserve">Investigate or address legal proceedings relating to your use of </w:t>
      </w:r>
      <w:r w:rsidR="009605FC" w:rsidRPr="00C216FF">
        <w:rPr>
          <w:rFonts w:ascii="Garamond" w:hAnsi="Garamond"/>
          <w:lang w:val="en-GB"/>
        </w:rPr>
        <w:t xml:space="preserve">my </w:t>
      </w:r>
      <w:r w:rsidRPr="00C216FF">
        <w:rPr>
          <w:rFonts w:ascii="Garamond" w:hAnsi="Garamond"/>
          <w:lang w:val="en-GB"/>
        </w:rPr>
        <w:t>service, or as otherwise allowed by applicable law;</w:t>
      </w:r>
    </w:p>
    <w:p w14:paraId="339189F4" w14:textId="77777777" w:rsidR="00CA74E2" w:rsidRPr="00C327B5" w:rsidRDefault="00CA74E2" w:rsidP="00C327B5">
      <w:pPr>
        <w:spacing w:beforeLines="1" w:before="2" w:afterLines="1" w:after="2" w:line="360" w:lineRule="auto"/>
        <w:jc w:val="both"/>
        <w:rPr>
          <w:rFonts w:ascii="Garamond" w:hAnsi="Garamond"/>
          <w:lang w:val="en-GB"/>
        </w:rPr>
      </w:pPr>
    </w:p>
    <w:p w14:paraId="5921F57F" w14:textId="77777777" w:rsidR="009605FC" w:rsidRDefault="008B389E" w:rsidP="00C327B5">
      <w:pPr>
        <w:spacing w:beforeLines="1" w:before="2" w:afterLines="1" w:after="2" w:line="360" w:lineRule="auto"/>
        <w:jc w:val="both"/>
        <w:outlineLvl w:val="4"/>
        <w:rPr>
          <w:rFonts w:ascii="Garamond" w:hAnsi="Garamond"/>
          <w:lang w:val="en-GB"/>
        </w:rPr>
      </w:pPr>
      <w:r w:rsidRPr="00C327B5">
        <w:rPr>
          <w:rFonts w:ascii="Garamond" w:hAnsi="Garamond"/>
          <w:lang w:val="en-GB"/>
        </w:rPr>
        <w:t>I</w:t>
      </w:r>
      <w:r w:rsidR="00CA74E2" w:rsidRPr="00C327B5">
        <w:rPr>
          <w:rFonts w:ascii="Garamond" w:hAnsi="Garamond"/>
          <w:lang w:val="en-GB"/>
        </w:rPr>
        <w:t xml:space="preserve"> do not use automated decision-making in the pr</w:t>
      </w:r>
      <w:r w:rsidRPr="00C327B5">
        <w:rPr>
          <w:rFonts w:ascii="Garamond" w:hAnsi="Garamond"/>
          <w:lang w:val="en-GB"/>
        </w:rPr>
        <w:t>ocessing of your personal data.</w:t>
      </w:r>
    </w:p>
    <w:p w14:paraId="60C7491F" w14:textId="77777777" w:rsidR="00C216FF" w:rsidRPr="00C327B5" w:rsidRDefault="00C216FF" w:rsidP="00C327B5">
      <w:pPr>
        <w:spacing w:beforeLines="1" w:before="2" w:afterLines="1" w:after="2" w:line="360" w:lineRule="auto"/>
        <w:jc w:val="both"/>
        <w:outlineLvl w:val="4"/>
        <w:rPr>
          <w:rFonts w:ascii="Garamond" w:hAnsi="Garamond"/>
          <w:lang w:val="en-GB"/>
        </w:rPr>
      </w:pPr>
    </w:p>
    <w:p w14:paraId="0CD87FEC" w14:textId="0A3E7C6B" w:rsidR="00CA74E2" w:rsidRPr="00C327B5" w:rsidRDefault="009605FC" w:rsidP="00C327B5">
      <w:pPr>
        <w:spacing w:beforeLines="1" w:before="2" w:afterLines="1" w:after="2" w:line="360" w:lineRule="auto"/>
        <w:jc w:val="both"/>
        <w:outlineLvl w:val="4"/>
        <w:rPr>
          <w:rFonts w:ascii="Garamond" w:hAnsi="Garamond"/>
          <w:lang w:val="en-GB"/>
        </w:rPr>
      </w:pPr>
      <w:r w:rsidRPr="00C327B5">
        <w:rPr>
          <w:rFonts w:ascii="Garamond" w:hAnsi="Garamond"/>
          <w:lang w:val="en-GB"/>
        </w:rPr>
        <w:t>I</w:t>
      </w:r>
      <w:r w:rsidR="00CA74E2" w:rsidRPr="00C327B5">
        <w:rPr>
          <w:rFonts w:ascii="Garamond" w:hAnsi="Garamond"/>
          <w:lang w:val="en-GB"/>
        </w:rPr>
        <w:t xml:space="preserve"> collect and process both personal data and special categories of personal data as defined in the GDPR. This includes:</w:t>
      </w:r>
    </w:p>
    <w:p w14:paraId="68B03EEC" w14:textId="77777777" w:rsidR="00CA74E2" w:rsidRPr="00C327B5" w:rsidRDefault="00CA74E2" w:rsidP="00C327B5">
      <w:pPr>
        <w:spacing w:line="360" w:lineRule="auto"/>
        <w:jc w:val="both"/>
        <w:rPr>
          <w:rFonts w:ascii="Garamond" w:hAnsi="Garamond"/>
          <w:b/>
          <w:lang w:val="en-GB"/>
        </w:rPr>
      </w:pPr>
    </w:p>
    <w:p w14:paraId="4C6ADACC" w14:textId="3BA099FF" w:rsidR="00CA74E2" w:rsidRPr="00C327B5" w:rsidRDefault="009605FC" w:rsidP="00C327B5">
      <w:pPr>
        <w:spacing w:line="360" w:lineRule="auto"/>
        <w:jc w:val="both"/>
        <w:rPr>
          <w:rFonts w:ascii="Garamond" w:hAnsi="Garamond"/>
          <w:b/>
          <w:lang w:val="en-GB"/>
        </w:rPr>
      </w:pPr>
      <w:r w:rsidRPr="00C327B5">
        <w:rPr>
          <w:rFonts w:ascii="Garamond" w:hAnsi="Garamond"/>
          <w:b/>
          <w:lang w:val="en-GB"/>
        </w:rPr>
        <w:t>Client</w:t>
      </w:r>
      <w:r w:rsidR="00CA74E2" w:rsidRPr="00C327B5">
        <w:rPr>
          <w:rFonts w:ascii="Garamond" w:hAnsi="Garamond"/>
          <w:b/>
          <w:lang w:val="en-GB"/>
        </w:rPr>
        <w:t xml:space="preserve"> data</w:t>
      </w:r>
    </w:p>
    <w:p w14:paraId="3A588FA3"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Name;</w:t>
      </w:r>
    </w:p>
    <w:p w14:paraId="728B3DA6"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Email;</w:t>
      </w:r>
    </w:p>
    <w:p w14:paraId="62C8F68C"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Phone number;</w:t>
      </w:r>
    </w:p>
    <w:p w14:paraId="52A752C4"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Address;</w:t>
      </w:r>
    </w:p>
    <w:p w14:paraId="781F1758"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Payment or bank details;</w:t>
      </w:r>
    </w:p>
    <w:p w14:paraId="5BCF8B9F" w14:textId="77777777" w:rsidR="00CA74E2" w:rsidRPr="00C327B5" w:rsidRDefault="00CA74E2" w:rsidP="00C327B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Date of birth;</w:t>
      </w:r>
    </w:p>
    <w:p w14:paraId="442C27F5" w14:textId="77777777" w:rsidR="00CA74E2" w:rsidRPr="00C327B5" w:rsidRDefault="00CA74E2" w:rsidP="00C327B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Location details;</w:t>
      </w:r>
    </w:p>
    <w:p w14:paraId="6D05A9A2" w14:textId="77777777" w:rsidR="00CA74E2" w:rsidRPr="00C327B5" w:rsidRDefault="00CA74E2" w:rsidP="00C327B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Device IP address;</w:t>
      </w:r>
    </w:p>
    <w:p w14:paraId="0D499E92" w14:textId="1F9194E0" w:rsidR="00CA74E2" w:rsidRPr="00C327B5" w:rsidRDefault="009605FC" w:rsidP="00C327B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lastRenderedPageBreak/>
        <w:t>Financial information</w:t>
      </w:r>
    </w:p>
    <w:p w14:paraId="594A0745" w14:textId="0B9682FD" w:rsidR="00CA74E2" w:rsidRPr="00C327B5" w:rsidRDefault="00CA74E2" w:rsidP="00C216F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Garamond" w:hAnsi="Garamond"/>
          <w:lang w:val="en-GB"/>
        </w:rPr>
      </w:pPr>
    </w:p>
    <w:p w14:paraId="0805D3BD" w14:textId="2D12B3E2" w:rsidR="00CA74E2" w:rsidRPr="00C327B5" w:rsidRDefault="009605FC" w:rsidP="00C327B5">
      <w:pPr>
        <w:pStyle w:val="Heading2"/>
        <w:jc w:val="both"/>
        <w:rPr>
          <w:rFonts w:ascii="Garamond" w:hAnsi="Garamond"/>
          <w:color w:val="auto"/>
        </w:rPr>
      </w:pPr>
      <w:r w:rsidRPr="00C327B5">
        <w:rPr>
          <w:rFonts w:ascii="Garamond" w:hAnsi="Garamond"/>
          <w:color w:val="auto"/>
        </w:rPr>
        <w:t xml:space="preserve">I </w:t>
      </w:r>
      <w:r w:rsidR="00CA74E2" w:rsidRPr="00C327B5">
        <w:rPr>
          <w:rFonts w:ascii="Garamond" w:hAnsi="Garamond"/>
          <w:color w:val="auto"/>
        </w:rPr>
        <w:t>may share your personal data with:</w:t>
      </w:r>
    </w:p>
    <w:p w14:paraId="6E7B876F" w14:textId="77777777" w:rsidR="00CA74E2" w:rsidRPr="00C327B5" w:rsidRDefault="00CA74E2" w:rsidP="00C327B5">
      <w:pPr>
        <w:jc w:val="both"/>
        <w:rPr>
          <w:rFonts w:ascii="Garamond" w:hAnsi="Garamond"/>
        </w:rPr>
      </w:pPr>
    </w:p>
    <w:p w14:paraId="62989BD3" w14:textId="020DB851" w:rsidR="00CA74E2" w:rsidRPr="00C327B5" w:rsidRDefault="00C216FF" w:rsidP="00C327B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Pr>
          <w:rFonts w:ascii="Garamond" w:hAnsi="Garamond"/>
          <w:lang w:val="en-GB"/>
        </w:rPr>
        <w:t>Instructing solicitors</w:t>
      </w:r>
    </w:p>
    <w:p w14:paraId="139EE744" w14:textId="0B0E8B90" w:rsidR="00CA74E2" w:rsidRPr="00C327B5" w:rsidRDefault="009605FC"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Pupil o</w:t>
      </w:r>
      <w:r w:rsidR="00C216FF">
        <w:rPr>
          <w:rFonts w:ascii="Garamond" w:hAnsi="Garamond"/>
          <w:lang w:val="en-GB"/>
        </w:rPr>
        <w:t>r mini pupil, under my training</w:t>
      </w:r>
    </w:p>
    <w:p w14:paraId="521AC79C" w14:textId="6FFD790D" w:rsidR="00CA74E2" w:rsidRPr="00C327B5" w:rsidRDefault="009605FC"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Opposing Counsel, for the</w:t>
      </w:r>
      <w:r w:rsidR="005279F3">
        <w:rPr>
          <w:rFonts w:ascii="Garamond" w:hAnsi="Garamond"/>
          <w:lang w:val="en-GB"/>
        </w:rPr>
        <w:t xml:space="preserve"> purposes of resolving the case</w:t>
      </w:r>
    </w:p>
    <w:p w14:paraId="1C5BE65C" w14:textId="24C5987A" w:rsidR="009605FC" w:rsidRPr="00C327B5" w:rsidRDefault="009605FC"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 xml:space="preserve">My Chambers management and staff who </w:t>
      </w:r>
      <w:r w:rsidR="005279F3">
        <w:rPr>
          <w:rFonts w:ascii="Garamond" w:hAnsi="Garamond"/>
          <w:lang w:val="en-GB"/>
        </w:rPr>
        <w:t>provide administrative services</w:t>
      </w:r>
    </w:p>
    <w:p w14:paraId="0F60670A" w14:textId="3AD0BF54" w:rsidR="00CA74E2" w:rsidRPr="00C327B5" w:rsidRDefault="009605FC"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My</w:t>
      </w:r>
      <w:r w:rsidR="00CA74E2" w:rsidRPr="00C327B5">
        <w:rPr>
          <w:rFonts w:ascii="Garamond" w:hAnsi="Garamond"/>
          <w:lang w:val="en-GB"/>
        </w:rPr>
        <w:t xml:space="preserve"> </w:t>
      </w:r>
      <w:r w:rsidRPr="00C327B5">
        <w:rPr>
          <w:rFonts w:ascii="Garamond" w:hAnsi="Garamond"/>
          <w:lang w:val="en-GB"/>
        </w:rPr>
        <w:t xml:space="preserve">regulator or </w:t>
      </w:r>
      <w:r w:rsidR="00CA74E2" w:rsidRPr="00C327B5">
        <w:rPr>
          <w:rFonts w:ascii="Garamond" w:hAnsi="Garamond"/>
          <w:lang w:val="en-GB"/>
        </w:rPr>
        <w:t>legal advisors in the event of a dispute or other legal matter;</w:t>
      </w:r>
    </w:p>
    <w:p w14:paraId="05C6DD46" w14:textId="0545E2B8" w:rsidR="009605FC" w:rsidRPr="00C327B5" w:rsidRDefault="00CA74E2"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Law enforcement officials, government authorities, or other third parties to meet our legal obligations;</w:t>
      </w:r>
    </w:p>
    <w:p w14:paraId="7F3F250A" w14:textId="4BA0896D" w:rsidR="00CA74E2" w:rsidRPr="00C327B5" w:rsidRDefault="00CA74E2" w:rsidP="00C327B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hAnsi="Garamond"/>
          <w:lang w:val="en-GB"/>
        </w:rPr>
      </w:pPr>
      <w:r w:rsidRPr="00C327B5">
        <w:rPr>
          <w:rFonts w:ascii="Garamond" w:hAnsi="Garamond"/>
          <w:lang w:val="en-GB"/>
        </w:rPr>
        <w:t xml:space="preserve">Any other party where </w:t>
      </w:r>
      <w:r w:rsidR="009605FC" w:rsidRPr="00C327B5">
        <w:rPr>
          <w:rFonts w:ascii="Garamond" w:hAnsi="Garamond"/>
          <w:lang w:val="en-GB"/>
        </w:rPr>
        <w:t>I</w:t>
      </w:r>
      <w:r w:rsidRPr="00C327B5">
        <w:rPr>
          <w:rFonts w:ascii="Garamond" w:hAnsi="Garamond"/>
          <w:lang w:val="en-GB"/>
        </w:rPr>
        <w:t xml:space="preserve"> ask you and you consent to the sharing.</w:t>
      </w:r>
    </w:p>
    <w:p w14:paraId="347CE286" w14:textId="77777777" w:rsidR="00CA74E2" w:rsidRPr="00C327B5" w:rsidRDefault="00CA74E2" w:rsidP="00C327B5">
      <w:pPr>
        <w:spacing w:beforeLines="1" w:before="2" w:afterLines="1" w:after="2" w:line="360" w:lineRule="auto"/>
        <w:jc w:val="both"/>
        <w:outlineLvl w:val="4"/>
        <w:rPr>
          <w:rFonts w:ascii="Garamond" w:hAnsi="Garamond"/>
          <w:b/>
          <w:lang w:val="en-GB"/>
        </w:rPr>
      </w:pPr>
    </w:p>
    <w:p w14:paraId="360B0C1E" w14:textId="7F3056D8" w:rsidR="00CA74E2" w:rsidRPr="006026E4" w:rsidRDefault="00CA74E2" w:rsidP="00C327B5">
      <w:pPr>
        <w:pStyle w:val="Heading2"/>
        <w:jc w:val="both"/>
        <w:rPr>
          <w:rFonts w:ascii="Garamond" w:hAnsi="Garamond"/>
          <w:color w:val="auto"/>
        </w:rPr>
      </w:pPr>
      <w:r w:rsidRPr="006026E4">
        <w:rPr>
          <w:rFonts w:ascii="Garamond" w:hAnsi="Garamond"/>
          <w:color w:val="auto"/>
        </w:rPr>
        <w:t>Transfers to third countries and international organisations</w:t>
      </w:r>
    </w:p>
    <w:p w14:paraId="7C80A5E2" w14:textId="77777777" w:rsidR="00CA74E2" w:rsidRPr="006026E4" w:rsidRDefault="00CA74E2" w:rsidP="00C327B5">
      <w:pPr>
        <w:jc w:val="both"/>
        <w:rPr>
          <w:rFonts w:ascii="Garamond" w:hAnsi="Garamond"/>
          <w:lang w:val="en-GB"/>
        </w:rPr>
      </w:pPr>
    </w:p>
    <w:p w14:paraId="74A1B977" w14:textId="376C6DAE" w:rsidR="004E2736" w:rsidRPr="006026E4" w:rsidRDefault="009605FC" w:rsidP="006026E4">
      <w:pPr>
        <w:spacing w:line="360" w:lineRule="auto"/>
        <w:jc w:val="both"/>
        <w:rPr>
          <w:rFonts w:ascii="Garamond" w:hAnsi="Garamond"/>
        </w:rPr>
      </w:pPr>
      <w:r w:rsidRPr="006026E4">
        <w:rPr>
          <w:rFonts w:ascii="Garamond" w:hAnsi="Garamond"/>
          <w:lang w:val="en-GB"/>
        </w:rPr>
        <w:t>I</w:t>
      </w:r>
      <w:r w:rsidR="00374446" w:rsidRPr="006026E4">
        <w:rPr>
          <w:rFonts w:ascii="Garamond" w:hAnsi="Garamond"/>
          <w:lang w:val="en-GB"/>
        </w:rPr>
        <w:t>f you give me your prior consent I may</w:t>
      </w:r>
      <w:r w:rsidR="00CA74E2" w:rsidRPr="006026E4">
        <w:rPr>
          <w:rFonts w:ascii="Garamond" w:hAnsi="Garamond"/>
          <w:lang w:val="en-GB"/>
        </w:rPr>
        <w:t xml:space="preserve"> transfer personal data to </w:t>
      </w:r>
      <w:r w:rsidR="00374446" w:rsidRPr="006026E4">
        <w:rPr>
          <w:rFonts w:ascii="Garamond" w:hAnsi="Garamond"/>
          <w:lang w:val="en-GB"/>
        </w:rPr>
        <w:t xml:space="preserve">Switzerland, the Channel Islands or the Isle of Man, or another jurisdiction which you may specify. In all cases any transfer of information will be made </w:t>
      </w:r>
      <w:r w:rsidR="00A35138" w:rsidRPr="006026E4">
        <w:rPr>
          <w:rFonts w:ascii="Garamond" w:hAnsi="Garamond"/>
          <w:lang w:val="en-GB"/>
        </w:rPr>
        <w:t>using the identified safeguards</w:t>
      </w:r>
      <w:r w:rsidR="00374446" w:rsidRPr="006026E4">
        <w:rPr>
          <w:rFonts w:ascii="Garamond" w:hAnsi="Garamond"/>
          <w:lang w:val="en-GB"/>
        </w:rPr>
        <w:t xml:space="preserve">. </w:t>
      </w:r>
      <w:r w:rsidR="00CA74E2" w:rsidRPr="006026E4">
        <w:rPr>
          <w:rFonts w:ascii="Garamond" w:hAnsi="Garamond"/>
          <w:lang w:val="en-GB"/>
        </w:rPr>
        <w:t xml:space="preserve"> </w:t>
      </w:r>
    </w:p>
    <w:p w14:paraId="61902092" w14:textId="77777777" w:rsidR="001B7A82" w:rsidRPr="006026E4" w:rsidRDefault="001B7A82" w:rsidP="00C327B5">
      <w:pPr>
        <w:spacing w:line="360" w:lineRule="auto"/>
        <w:jc w:val="both"/>
        <w:rPr>
          <w:rFonts w:ascii="Garamond" w:hAnsi="Garamond"/>
          <w:lang w:val="en-GB"/>
        </w:rPr>
      </w:pPr>
    </w:p>
    <w:p w14:paraId="62FA57EE" w14:textId="750E7787" w:rsidR="00CA74E2" w:rsidRPr="00C327B5" w:rsidRDefault="009605FC" w:rsidP="00C327B5">
      <w:pPr>
        <w:spacing w:line="360" w:lineRule="auto"/>
        <w:jc w:val="both"/>
        <w:rPr>
          <w:rFonts w:ascii="Garamond" w:hAnsi="Garamond"/>
          <w:lang w:val="en-GB"/>
        </w:rPr>
      </w:pPr>
      <w:r w:rsidRPr="006026E4">
        <w:rPr>
          <w:rFonts w:ascii="Garamond" w:hAnsi="Garamond"/>
          <w:lang w:val="en-GB"/>
        </w:rPr>
        <w:t>I am satisfied</w:t>
      </w:r>
      <w:r w:rsidR="00CA74E2" w:rsidRPr="006026E4">
        <w:rPr>
          <w:rFonts w:ascii="Garamond" w:hAnsi="Garamond"/>
          <w:lang w:val="en-GB"/>
        </w:rPr>
        <w:t xml:space="preserve"> that such transferred data is fully protected and safeguarded as required by the Gene</w:t>
      </w:r>
      <w:r w:rsidR="006026E4" w:rsidRPr="006026E4">
        <w:rPr>
          <w:rFonts w:ascii="Garamond" w:hAnsi="Garamond"/>
          <w:lang w:val="en-GB"/>
        </w:rPr>
        <w:t>ral Data Protection Regulation.</w:t>
      </w:r>
    </w:p>
    <w:p w14:paraId="390C27FE" w14:textId="77777777" w:rsidR="00CA74E2" w:rsidRPr="00C327B5" w:rsidRDefault="00CA74E2" w:rsidP="00C327B5">
      <w:pPr>
        <w:spacing w:line="360" w:lineRule="auto"/>
        <w:jc w:val="both"/>
        <w:rPr>
          <w:rFonts w:ascii="Garamond" w:hAnsi="Garamond"/>
          <w:lang w:val="en-GB"/>
        </w:rPr>
      </w:pPr>
    </w:p>
    <w:p w14:paraId="22670FA5" w14:textId="6A46574D" w:rsidR="00CA74E2" w:rsidRPr="00C327B5" w:rsidRDefault="009605FC" w:rsidP="00C327B5">
      <w:pPr>
        <w:spacing w:line="360" w:lineRule="auto"/>
        <w:jc w:val="both"/>
        <w:rPr>
          <w:rFonts w:ascii="Garamond" w:hAnsi="Garamond"/>
          <w:lang w:val="en-GB"/>
        </w:rPr>
      </w:pPr>
      <w:r w:rsidRPr="00C327B5">
        <w:rPr>
          <w:rFonts w:ascii="Garamond" w:hAnsi="Garamond"/>
          <w:b/>
          <w:lang w:val="en-GB"/>
        </w:rPr>
        <w:t>I</w:t>
      </w:r>
      <w:r w:rsidR="00CA74E2" w:rsidRPr="00C327B5">
        <w:rPr>
          <w:rFonts w:ascii="Garamond" w:hAnsi="Garamond"/>
          <w:b/>
          <w:lang w:val="en-GB"/>
        </w:rPr>
        <w:t xml:space="preserve"> retain your personal data</w:t>
      </w:r>
      <w:r w:rsidRPr="00C327B5">
        <w:rPr>
          <w:rFonts w:ascii="Garamond" w:hAnsi="Garamond"/>
          <w:lang w:val="en-GB"/>
        </w:rPr>
        <w:t xml:space="preserve"> while you remain a</w:t>
      </w:r>
      <w:r w:rsidR="00CA74E2" w:rsidRPr="00C327B5">
        <w:rPr>
          <w:rFonts w:ascii="Garamond" w:hAnsi="Garamond"/>
          <w:lang w:val="en-GB"/>
        </w:rPr>
        <w:t xml:space="preserve"> client unless you ask </w:t>
      </w:r>
      <w:r w:rsidRPr="00C327B5">
        <w:rPr>
          <w:rFonts w:ascii="Garamond" w:hAnsi="Garamond"/>
          <w:lang w:val="en-GB"/>
        </w:rPr>
        <w:t>me</w:t>
      </w:r>
      <w:r w:rsidR="00CA74E2" w:rsidRPr="00C327B5">
        <w:rPr>
          <w:rFonts w:ascii="Garamond" w:hAnsi="Garamond"/>
          <w:lang w:val="en-GB"/>
        </w:rPr>
        <w:t xml:space="preserve"> to delete it.</w:t>
      </w:r>
      <w:r w:rsidRPr="00C327B5">
        <w:rPr>
          <w:rFonts w:ascii="Garamond" w:hAnsi="Garamond"/>
          <w:lang w:val="en-GB"/>
        </w:rPr>
        <w:t xml:space="preserve"> My</w:t>
      </w:r>
      <w:r w:rsidR="00CA74E2" w:rsidRPr="00C327B5">
        <w:rPr>
          <w:rFonts w:ascii="Garamond" w:hAnsi="Garamond"/>
          <w:lang w:val="en-GB"/>
        </w:rPr>
        <w:t xml:space="preserve"> Retention and Disposal Policy (copy available on request) details how long </w:t>
      </w:r>
      <w:r w:rsidRPr="00C327B5">
        <w:rPr>
          <w:rFonts w:ascii="Garamond" w:hAnsi="Garamond"/>
          <w:lang w:val="en-GB"/>
        </w:rPr>
        <w:t>I</w:t>
      </w:r>
      <w:r w:rsidR="00CA74E2" w:rsidRPr="00C327B5">
        <w:rPr>
          <w:rFonts w:ascii="Garamond" w:hAnsi="Garamond"/>
          <w:lang w:val="en-GB"/>
        </w:rPr>
        <w:t xml:space="preserve"> hold data for and how </w:t>
      </w:r>
      <w:r w:rsidRPr="00C327B5">
        <w:rPr>
          <w:rFonts w:ascii="Garamond" w:hAnsi="Garamond"/>
          <w:lang w:val="en-GB"/>
        </w:rPr>
        <w:t>I</w:t>
      </w:r>
      <w:r w:rsidR="00CA74E2" w:rsidRPr="00C327B5">
        <w:rPr>
          <w:rFonts w:ascii="Garamond" w:hAnsi="Garamond"/>
          <w:lang w:val="en-GB"/>
        </w:rPr>
        <w:t xml:space="preserve"> dispose of it when i</w:t>
      </w:r>
      <w:r w:rsidRPr="00C327B5">
        <w:rPr>
          <w:rFonts w:ascii="Garamond" w:hAnsi="Garamond"/>
          <w:lang w:val="en-GB"/>
        </w:rPr>
        <w:t>t no longer needs to be held. I</w:t>
      </w:r>
      <w:r w:rsidR="00CA74E2" w:rsidRPr="00C327B5">
        <w:rPr>
          <w:rFonts w:ascii="Garamond" w:hAnsi="Garamond"/>
          <w:lang w:val="en-GB"/>
        </w:rPr>
        <w:t xml:space="preserve"> will delete or anonymise your information at your request unless:</w:t>
      </w:r>
    </w:p>
    <w:p w14:paraId="66CFF4A5" w14:textId="7F5387E4" w:rsidR="00CA74E2" w:rsidRPr="00C327B5" w:rsidRDefault="00CA74E2" w:rsidP="00C327B5">
      <w:pPr>
        <w:pStyle w:val="ListParagraph"/>
        <w:numPr>
          <w:ilvl w:val="0"/>
          <w:numId w:val="31"/>
        </w:numPr>
        <w:spacing w:line="360" w:lineRule="auto"/>
        <w:jc w:val="both"/>
        <w:rPr>
          <w:rFonts w:ascii="Garamond" w:hAnsi="Garamond"/>
          <w:sz w:val="24"/>
          <w:szCs w:val="24"/>
        </w:rPr>
      </w:pPr>
      <w:r w:rsidRPr="00C327B5">
        <w:rPr>
          <w:rFonts w:ascii="Garamond" w:hAnsi="Garamond"/>
          <w:sz w:val="24"/>
          <w:szCs w:val="24"/>
        </w:rPr>
        <w:t xml:space="preserve">There is an unresolved issue, such </w:t>
      </w:r>
      <w:r w:rsidR="00A35138" w:rsidRPr="00C327B5">
        <w:rPr>
          <w:rFonts w:ascii="Garamond" w:hAnsi="Garamond"/>
          <w:sz w:val="24"/>
          <w:szCs w:val="24"/>
        </w:rPr>
        <w:t>as claim</w:t>
      </w:r>
      <w:r w:rsidRPr="00C327B5">
        <w:rPr>
          <w:rFonts w:ascii="Garamond" w:hAnsi="Garamond"/>
          <w:sz w:val="24"/>
          <w:szCs w:val="24"/>
        </w:rPr>
        <w:t xml:space="preserve"> or dispute;</w:t>
      </w:r>
    </w:p>
    <w:p w14:paraId="52E957A0" w14:textId="321571D8" w:rsidR="00CA74E2" w:rsidRPr="00C327B5" w:rsidRDefault="009605FC" w:rsidP="00C327B5">
      <w:pPr>
        <w:pStyle w:val="ListParagraph"/>
        <w:numPr>
          <w:ilvl w:val="0"/>
          <w:numId w:val="31"/>
        </w:numPr>
        <w:spacing w:line="360" w:lineRule="auto"/>
        <w:jc w:val="both"/>
        <w:rPr>
          <w:rFonts w:ascii="Garamond" w:hAnsi="Garamond"/>
          <w:sz w:val="24"/>
          <w:szCs w:val="24"/>
        </w:rPr>
      </w:pPr>
      <w:r w:rsidRPr="00C327B5">
        <w:rPr>
          <w:rFonts w:ascii="Garamond" w:hAnsi="Garamond"/>
          <w:sz w:val="24"/>
          <w:szCs w:val="24"/>
        </w:rPr>
        <w:t>I am</w:t>
      </w:r>
      <w:r w:rsidR="00CA74E2" w:rsidRPr="00C327B5">
        <w:rPr>
          <w:rFonts w:ascii="Garamond" w:hAnsi="Garamond"/>
          <w:sz w:val="24"/>
          <w:szCs w:val="24"/>
        </w:rPr>
        <w:t xml:space="preserve"> legally required to; or</w:t>
      </w:r>
    </w:p>
    <w:p w14:paraId="5CD36E5D" w14:textId="77777777" w:rsidR="00CA74E2" w:rsidRPr="00C327B5" w:rsidRDefault="00CA74E2" w:rsidP="00C327B5">
      <w:pPr>
        <w:pStyle w:val="ListParagraph"/>
        <w:numPr>
          <w:ilvl w:val="0"/>
          <w:numId w:val="31"/>
        </w:numPr>
        <w:spacing w:line="360" w:lineRule="auto"/>
        <w:jc w:val="both"/>
        <w:rPr>
          <w:rFonts w:ascii="Garamond" w:hAnsi="Garamond"/>
          <w:sz w:val="24"/>
          <w:szCs w:val="24"/>
        </w:rPr>
      </w:pPr>
      <w:r w:rsidRPr="00C327B5">
        <w:rPr>
          <w:rFonts w:ascii="Garamond" w:hAnsi="Garamond"/>
          <w:sz w:val="24"/>
          <w:szCs w:val="24"/>
        </w:rPr>
        <w:t>There are overriding legitimate business interests, including but not limited to fraud prevention and protecting customers' safety and security.</w:t>
      </w:r>
    </w:p>
    <w:p w14:paraId="363DCC70" w14:textId="77777777" w:rsidR="00CA74E2" w:rsidRPr="00C327B5" w:rsidRDefault="00CA74E2" w:rsidP="00C327B5">
      <w:pPr>
        <w:spacing w:line="360" w:lineRule="auto"/>
        <w:jc w:val="both"/>
        <w:rPr>
          <w:rFonts w:ascii="Garamond" w:hAnsi="Garamond"/>
          <w:lang w:val="en-GB"/>
        </w:rPr>
      </w:pPr>
    </w:p>
    <w:p w14:paraId="574C9C09" w14:textId="77777777" w:rsidR="006426C4" w:rsidRPr="00C327B5" w:rsidRDefault="00CA74E2" w:rsidP="00C327B5">
      <w:pPr>
        <w:pStyle w:val="Heading2"/>
        <w:jc w:val="both"/>
        <w:rPr>
          <w:rFonts w:ascii="Garamond" w:hAnsi="Garamond"/>
          <w:color w:val="auto"/>
        </w:rPr>
      </w:pPr>
      <w:r w:rsidRPr="00C327B5">
        <w:rPr>
          <w:rFonts w:ascii="Garamond" w:hAnsi="Garamond"/>
          <w:color w:val="auto"/>
        </w:rPr>
        <w:t>Your Rights</w:t>
      </w:r>
    </w:p>
    <w:p w14:paraId="7BD8B8AE" w14:textId="279013CB" w:rsidR="00CA74E2" w:rsidRPr="00C327B5" w:rsidRDefault="00CA74E2" w:rsidP="00C327B5">
      <w:pPr>
        <w:pStyle w:val="NormalWeb"/>
        <w:spacing w:before="2" w:after="2" w:line="360" w:lineRule="auto"/>
        <w:jc w:val="both"/>
        <w:rPr>
          <w:rFonts w:ascii="Garamond" w:eastAsiaTheme="majorEastAsia" w:hAnsi="Garamond" w:cstheme="majorBidi"/>
          <w:b/>
          <w:bCs/>
          <w:lang w:val="en-US"/>
        </w:rPr>
      </w:pPr>
      <w:r w:rsidRPr="00C327B5">
        <w:rPr>
          <w:rFonts w:ascii="Garamond" w:hAnsi="Garamond"/>
        </w:rPr>
        <w:t xml:space="preserve">The General Data Protection Regulation gives you specific rights around your personal data. For example, you have to be informed about the information </w:t>
      </w:r>
      <w:r w:rsidR="009605FC" w:rsidRPr="00C327B5">
        <w:rPr>
          <w:rFonts w:ascii="Garamond" w:hAnsi="Garamond"/>
        </w:rPr>
        <w:t>I</w:t>
      </w:r>
      <w:r w:rsidRPr="00C327B5">
        <w:rPr>
          <w:rFonts w:ascii="Garamond" w:hAnsi="Garamond"/>
        </w:rPr>
        <w:t xml:space="preserve"> hold and what </w:t>
      </w:r>
      <w:r w:rsidR="009605FC" w:rsidRPr="00C327B5">
        <w:rPr>
          <w:rFonts w:ascii="Garamond" w:hAnsi="Garamond"/>
        </w:rPr>
        <w:t>I</w:t>
      </w:r>
      <w:r w:rsidRPr="00C327B5">
        <w:rPr>
          <w:rFonts w:ascii="Garamond" w:hAnsi="Garamond"/>
        </w:rPr>
        <w:t xml:space="preserve"> use it for, you can ask for a copy of the personal information </w:t>
      </w:r>
      <w:r w:rsidR="009605FC" w:rsidRPr="00C327B5">
        <w:rPr>
          <w:rFonts w:ascii="Garamond" w:hAnsi="Garamond"/>
        </w:rPr>
        <w:t>I</w:t>
      </w:r>
      <w:r w:rsidRPr="00C327B5">
        <w:rPr>
          <w:rFonts w:ascii="Garamond" w:hAnsi="Garamond"/>
        </w:rPr>
        <w:t xml:space="preserve"> hold about you, you can ask us to correct any </w:t>
      </w:r>
      <w:r w:rsidRPr="00C327B5">
        <w:rPr>
          <w:rFonts w:ascii="Garamond" w:hAnsi="Garamond"/>
        </w:rPr>
        <w:lastRenderedPageBreak/>
        <w:t xml:space="preserve">inaccuracies with the personal data </w:t>
      </w:r>
      <w:r w:rsidR="009605FC" w:rsidRPr="00C327B5">
        <w:rPr>
          <w:rFonts w:ascii="Garamond" w:hAnsi="Garamond"/>
        </w:rPr>
        <w:t>I</w:t>
      </w:r>
      <w:r w:rsidRPr="00C327B5">
        <w:rPr>
          <w:rFonts w:ascii="Garamond" w:hAnsi="Garamond"/>
        </w:rPr>
        <w:t xml:space="preserve"> hold, you can ask us to stop sending you direct mail, or emails, or in some circumstances ask us to stop processing your details. Finally, if</w:t>
      </w:r>
      <w:r w:rsidR="009605FC" w:rsidRPr="00C327B5">
        <w:rPr>
          <w:rFonts w:ascii="Garamond" w:hAnsi="Garamond"/>
        </w:rPr>
        <w:t xml:space="preserve"> I</w:t>
      </w:r>
      <w:r w:rsidRPr="00C327B5">
        <w:rPr>
          <w:rFonts w:ascii="Garamond" w:hAnsi="Garamond"/>
        </w:rPr>
        <w:t xml:space="preserve"> do something irregular or improper with your personal data you can seek compensation for any distress you are caused or loss you have incurred. You can find out more information from the ICO’s website </w:t>
      </w:r>
      <w:hyperlink r:id="rId7" w:history="1">
        <w:r w:rsidRPr="00C327B5">
          <w:rPr>
            <w:rStyle w:val="Hyperlink"/>
            <w:rFonts w:ascii="Garamond" w:hAnsi="Garamond"/>
          </w:rPr>
          <w:t>http://ico.org.uk/for_the_public/personal_information</w:t>
        </w:r>
      </w:hyperlink>
      <w:r w:rsidRPr="00C327B5">
        <w:rPr>
          <w:rFonts w:ascii="Garamond" w:hAnsi="Garamond"/>
        </w:rPr>
        <w:t xml:space="preserve"> and this is the organisation that you can complain to if you are unhappy with how </w:t>
      </w:r>
      <w:r w:rsidR="009605FC" w:rsidRPr="00C327B5">
        <w:rPr>
          <w:rFonts w:ascii="Garamond" w:hAnsi="Garamond"/>
        </w:rPr>
        <w:t xml:space="preserve">I dealt </w:t>
      </w:r>
      <w:r w:rsidRPr="00C327B5">
        <w:rPr>
          <w:rFonts w:ascii="Garamond" w:hAnsi="Garamond"/>
        </w:rPr>
        <w:t>with you.</w:t>
      </w:r>
    </w:p>
    <w:p w14:paraId="4431DCCD" w14:textId="77777777" w:rsidR="00CA74E2" w:rsidRPr="00C327B5" w:rsidRDefault="00CA74E2" w:rsidP="00C327B5">
      <w:pPr>
        <w:pStyle w:val="Heading3"/>
        <w:jc w:val="both"/>
        <w:rPr>
          <w:rFonts w:ascii="Garamond" w:hAnsi="Garamond"/>
          <w:color w:val="auto"/>
          <w:lang w:val="en-GB"/>
        </w:rPr>
      </w:pPr>
    </w:p>
    <w:p w14:paraId="47F08C66" w14:textId="58EE2E15" w:rsidR="00CA74E2" w:rsidRPr="00C327B5" w:rsidRDefault="00CA74E2" w:rsidP="00C327B5">
      <w:pPr>
        <w:pStyle w:val="Heading2"/>
        <w:jc w:val="both"/>
        <w:rPr>
          <w:rFonts w:ascii="Garamond" w:hAnsi="Garamond"/>
          <w:color w:val="auto"/>
        </w:rPr>
      </w:pPr>
      <w:r w:rsidRPr="00C327B5">
        <w:rPr>
          <w:rFonts w:ascii="Garamond" w:hAnsi="Garamond"/>
          <w:color w:val="auto"/>
        </w:rPr>
        <w:t>Accessing and Correcting Your Information</w:t>
      </w:r>
    </w:p>
    <w:p w14:paraId="446ACAF9" w14:textId="77777777" w:rsidR="00CA74E2" w:rsidRPr="00C327B5" w:rsidRDefault="00CA74E2" w:rsidP="00C327B5">
      <w:pPr>
        <w:jc w:val="both"/>
        <w:rPr>
          <w:rFonts w:ascii="Garamond" w:hAnsi="Garamond"/>
          <w:lang w:val="en-GB"/>
        </w:rPr>
      </w:pPr>
    </w:p>
    <w:p w14:paraId="7246FC6B" w14:textId="5840FCDB" w:rsidR="00CA74E2" w:rsidRPr="00C327B5" w:rsidRDefault="00CA74E2" w:rsidP="00C327B5">
      <w:pPr>
        <w:spacing w:line="360" w:lineRule="auto"/>
        <w:jc w:val="both"/>
        <w:rPr>
          <w:rFonts w:ascii="Garamond" w:hAnsi="Garamond"/>
          <w:lang w:val="en-GB"/>
        </w:rPr>
      </w:pPr>
      <w:r w:rsidRPr="00C327B5">
        <w:rPr>
          <w:rFonts w:ascii="Garamond" w:hAnsi="Garamond"/>
          <w:lang w:val="en-GB"/>
        </w:rPr>
        <w:t xml:space="preserve">You may request access to, correction of, or a copy of your information by contacting </w:t>
      </w:r>
      <w:r w:rsidR="009605FC" w:rsidRPr="00C327B5">
        <w:rPr>
          <w:rFonts w:ascii="Garamond" w:hAnsi="Garamond"/>
          <w:lang w:val="en-GB"/>
        </w:rPr>
        <w:t>me</w:t>
      </w:r>
      <w:r w:rsidRPr="00C327B5">
        <w:rPr>
          <w:rFonts w:ascii="Garamond" w:hAnsi="Garamond"/>
          <w:lang w:val="en-GB"/>
        </w:rPr>
        <w:t xml:space="preserve"> </w:t>
      </w:r>
      <w:r w:rsidR="005279F3">
        <w:rPr>
          <w:rFonts w:ascii="Garamond" w:hAnsi="Garamond"/>
          <w:lang w:val="en-GB"/>
        </w:rPr>
        <w:t xml:space="preserve">through my Clerk at </w:t>
      </w:r>
      <w:hyperlink r:id="rId8" w:history="1">
        <w:r w:rsidR="005279F3" w:rsidRPr="004B6D61">
          <w:rPr>
            <w:rStyle w:val="Hyperlink"/>
            <w:rFonts w:ascii="Garamond" w:hAnsi="Garamond"/>
            <w:lang w:val="en-GB"/>
          </w:rPr>
          <w:t>clerks@templetax.com</w:t>
        </w:r>
      </w:hyperlink>
      <w:r w:rsidR="005279F3">
        <w:rPr>
          <w:rFonts w:ascii="Garamond" w:hAnsi="Garamond"/>
          <w:lang w:val="en-GB"/>
        </w:rPr>
        <w:t xml:space="preserve"> pr by post to Temple Tax Chambers, 3 Temple Gardens, Temple, London EC4Y 9AU.</w:t>
      </w:r>
    </w:p>
    <w:p w14:paraId="6889195B" w14:textId="77777777" w:rsidR="00CA74E2" w:rsidRPr="00C327B5" w:rsidRDefault="00CA74E2" w:rsidP="00C327B5">
      <w:pPr>
        <w:spacing w:line="360" w:lineRule="auto"/>
        <w:jc w:val="both"/>
        <w:rPr>
          <w:rFonts w:ascii="Garamond" w:hAnsi="Garamond"/>
          <w:lang w:val="en-GB"/>
        </w:rPr>
      </w:pPr>
    </w:p>
    <w:p w14:paraId="6E9EA740" w14:textId="07B25549" w:rsidR="00CA74E2" w:rsidRPr="00C327B5" w:rsidRDefault="00CA74E2" w:rsidP="00C327B5">
      <w:pPr>
        <w:pStyle w:val="Heading2"/>
        <w:jc w:val="both"/>
        <w:rPr>
          <w:rFonts w:ascii="Garamond" w:hAnsi="Garamond"/>
          <w:color w:val="auto"/>
        </w:rPr>
      </w:pPr>
      <w:r w:rsidRPr="00C327B5">
        <w:rPr>
          <w:rFonts w:ascii="Garamond" w:hAnsi="Garamond"/>
          <w:color w:val="auto"/>
        </w:rPr>
        <w:t>Marketing Opt-Outs</w:t>
      </w:r>
    </w:p>
    <w:p w14:paraId="5F7E8418" w14:textId="77777777" w:rsidR="00CA74E2" w:rsidRPr="00C327B5" w:rsidRDefault="00CA74E2" w:rsidP="00C327B5">
      <w:pPr>
        <w:jc w:val="both"/>
        <w:rPr>
          <w:rFonts w:ascii="Garamond" w:hAnsi="Garamond"/>
          <w:lang w:val="en-GB"/>
        </w:rPr>
      </w:pPr>
    </w:p>
    <w:p w14:paraId="5783315E" w14:textId="75F746A8" w:rsidR="00CA74E2" w:rsidRPr="00C327B5" w:rsidRDefault="00CA74E2" w:rsidP="00C327B5">
      <w:pPr>
        <w:spacing w:line="360" w:lineRule="auto"/>
        <w:jc w:val="both"/>
        <w:rPr>
          <w:rFonts w:ascii="Garamond" w:hAnsi="Garamond"/>
          <w:lang w:val="en-GB"/>
        </w:rPr>
      </w:pPr>
      <w:r w:rsidRPr="00C327B5">
        <w:rPr>
          <w:rFonts w:ascii="Garamond" w:hAnsi="Garamond"/>
          <w:lang w:val="en-GB"/>
        </w:rPr>
        <w:t xml:space="preserve">You may opt out of receiving emails and other messages from </w:t>
      </w:r>
      <w:r w:rsidR="009605FC" w:rsidRPr="00C327B5">
        <w:rPr>
          <w:rFonts w:ascii="Garamond" w:hAnsi="Garamond"/>
          <w:lang w:val="en-GB"/>
        </w:rPr>
        <w:t>my Chambers</w:t>
      </w:r>
      <w:r w:rsidRPr="00C327B5">
        <w:rPr>
          <w:rFonts w:ascii="Garamond" w:hAnsi="Garamond"/>
          <w:lang w:val="en-GB"/>
        </w:rPr>
        <w:t xml:space="preserve"> by following the instructions in those messages. </w:t>
      </w:r>
    </w:p>
    <w:p w14:paraId="5F09CB5F" w14:textId="77777777" w:rsidR="00CA74E2" w:rsidRPr="00C327B5" w:rsidRDefault="00CA74E2" w:rsidP="00C327B5">
      <w:pPr>
        <w:spacing w:line="360" w:lineRule="auto"/>
        <w:jc w:val="both"/>
        <w:rPr>
          <w:rFonts w:ascii="Garamond" w:hAnsi="Garamond"/>
          <w:lang w:val="en-GB"/>
        </w:rPr>
      </w:pPr>
    </w:p>
    <w:p w14:paraId="15CBEEC1" w14:textId="38D4D608" w:rsidR="00CA74E2" w:rsidRPr="00C327B5" w:rsidRDefault="00CA74E2" w:rsidP="00C327B5">
      <w:pPr>
        <w:pStyle w:val="Heading2"/>
        <w:jc w:val="both"/>
        <w:rPr>
          <w:rFonts w:ascii="Garamond" w:hAnsi="Garamond"/>
          <w:color w:val="auto"/>
        </w:rPr>
      </w:pPr>
      <w:r w:rsidRPr="00C327B5">
        <w:rPr>
          <w:rFonts w:ascii="Garamond" w:hAnsi="Garamond"/>
          <w:color w:val="auto"/>
        </w:rPr>
        <w:t>Cookies</w:t>
      </w:r>
    </w:p>
    <w:p w14:paraId="5823BBFC" w14:textId="77777777" w:rsidR="00CA74E2" w:rsidRPr="00C327B5" w:rsidRDefault="00CA74E2" w:rsidP="00C327B5">
      <w:pPr>
        <w:jc w:val="both"/>
        <w:rPr>
          <w:rFonts w:ascii="Garamond" w:hAnsi="Garamond"/>
          <w:lang w:val="en-GB"/>
        </w:rPr>
      </w:pPr>
    </w:p>
    <w:p w14:paraId="66C6BB78" w14:textId="755A3CDA" w:rsidR="00CA74E2" w:rsidRPr="00C327B5" w:rsidRDefault="00CA74E2" w:rsidP="005279F3">
      <w:pPr>
        <w:spacing w:line="360" w:lineRule="auto"/>
        <w:jc w:val="both"/>
        <w:rPr>
          <w:rFonts w:ascii="Garamond" w:hAnsi="Garamond"/>
          <w:lang w:val="en-GB"/>
        </w:rPr>
      </w:pPr>
      <w:r w:rsidRPr="00C327B5">
        <w:rPr>
          <w:rFonts w:ascii="Garamond" w:hAnsi="Garamond"/>
          <w:lang w:val="en-GB"/>
        </w:rPr>
        <w:t>Cookies are small text files that are stored on your browser or device by websites, apps, online media, and advertisements. </w:t>
      </w:r>
      <w:r w:rsidR="009605FC" w:rsidRPr="00C327B5">
        <w:rPr>
          <w:rFonts w:ascii="Garamond" w:hAnsi="Garamond"/>
          <w:lang w:val="en-GB"/>
        </w:rPr>
        <w:t>The Chambers website</w:t>
      </w:r>
      <w:r w:rsidRPr="00C327B5">
        <w:rPr>
          <w:rFonts w:ascii="Garamond" w:hAnsi="Garamond"/>
          <w:lang w:val="en-GB"/>
        </w:rPr>
        <w:t xml:space="preserve"> use cookies to:</w:t>
      </w:r>
    </w:p>
    <w:p w14:paraId="7112EB18" w14:textId="44634208" w:rsidR="00CA74E2" w:rsidRPr="00C327B5" w:rsidRDefault="00CA74E2" w:rsidP="00C327B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Remember user preferences and settings;</w:t>
      </w:r>
    </w:p>
    <w:p w14:paraId="7DD1E543" w14:textId="3C2D8523" w:rsidR="00CA74E2" w:rsidRPr="00C327B5" w:rsidRDefault="00CA74E2" w:rsidP="00C327B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Determine frequency of accessing our content;</w:t>
      </w:r>
    </w:p>
    <w:p w14:paraId="58A0FB32" w14:textId="77777777" w:rsidR="005279F3" w:rsidRDefault="00CA74E2" w:rsidP="005279F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C327B5">
        <w:rPr>
          <w:rFonts w:ascii="Garamond" w:hAnsi="Garamond"/>
          <w:lang w:val="en-GB"/>
        </w:rPr>
        <w:t>Measure the effectiveness of advertising campaigns; and</w:t>
      </w:r>
    </w:p>
    <w:p w14:paraId="76563235" w14:textId="2B57817C" w:rsidR="00CA74E2" w:rsidRPr="005279F3" w:rsidRDefault="00CA74E2" w:rsidP="005279F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jc w:val="both"/>
        <w:rPr>
          <w:rFonts w:ascii="Garamond" w:hAnsi="Garamond"/>
          <w:lang w:val="en-GB"/>
        </w:rPr>
      </w:pPr>
      <w:r w:rsidRPr="005279F3">
        <w:rPr>
          <w:rFonts w:ascii="Garamond" w:hAnsi="Garamond"/>
          <w:lang w:val="en-GB"/>
        </w:rPr>
        <w:t>Analyse site visits and trends.</w:t>
      </w:r>
    </w:p>
    <w:p w14:paraId="02568743" w14:textId="7F24690D" w:rsidR="00490422" w:rsidRPr="00C327B5" w:rsidRDefault="00490422" w:rsidP="005279F3">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ind w:left="720"/>
        <w:jc w:val="both"/>
        <w:rPr>
          <w:rFonts w:ascii="Garamond" w:hAnsi="Garamond"/>
          <w:lang w:val="en-GB"/>
        </w:rPr>
      </w:pPr>
      <w:r w:rsidRPr="00C327B5">
        <w:rPr>
          <w:rFonts w:ascii="Garamond" w:hAnsi="Garamond"/>
          <w:lang w:val="en-GB"/>
        </w:rPr>
        <w:t xml:space="preserve"> </w:t>
      </w:r>
    </w:p>
    <w:p w14:paraId="63D12472" w14:textId="13AAC45C" w:rsidR="00CA74E2" w:rsidRPr="003F6D4C" w:rsidRDefault="003F6D4C" w:rsidP="00C327B5">
      <w:pPr>
        <w:spacing w:line="360" w:lineRule="auto"/>
        <w:jc w:val="both"/>
        <w:rPr>
          <w:rFonts w:ascii="Garamond" w:hAnsi="Garamond"/>
          <w:b/>
          <w:lang w:val="en-GB"/>
        </w:rPr>
      </w:pPr>
      <w:r w:rsidRPr="003F6D4C">
        <w:rPr>
          <w:rFonts w:ascii="Garamond" w:hAnsi="Garamond"/>
          <w:b/>
          <w:lang w:val="en-GB"/>
        </w:rPr>
        <w:t>Other information</w:t>
      </w:r>
    </w:p>
    <w:p w14:paraId="46F37D44" w14:textId="483564A7" w:rsidR="003F6D4C" w:rsidRPr="00C327B5" w:rsidRDefault="003F6D4C" w:rsidP="00C327B5">
      <w:pPr>
        <w:spacing w:line="360" w:lineRule="auto"/>
        <w:jc w:val="both"/>
        <w:rPr>
          <w:rFonts w:ascii="Garamond" w:hAnsi="Garamond"/>
          <w:lang w:val="en-GB"/>
        </w:rPr>
      </w:pPr>
      <w:r>
        <w:rPr>
          <w:rFonts w:ascii="Garamond" w:hAnsi="Garamond"/>
          <w:lang w:val="en-GB"/>
        </w:rPr>
        <w:t>I may occasional work whilst out of the country and if I do, I will only use a secure internet connection and not a public wifi connection.</w:t>
      </w:r>
    </w:p>
    <w:p w14:paraId="697019BB" w14:textId="77777777" w:rsidR="00CA74E2" w:rsidRPr="00C327B5" w:rsidRDefault="00CA74E2" w:rsidP="00C327B5">
      <w:pPr>
        <w:spacing w:beforeLines="1" w:before="2" w:afterLines="1" w:after="2" w:line="360" w:lineRule="auto"/>
        <w:jc w:val="both"/>
        <w:outlineLvl w:val="2"/>
        <w:rPr>
          <w:rFonts w:ascii="Garamond" w:hAnsi="Garamond"/>
          <w:lang w:val="en-GB"/>
        </w:rPr>
      </w:pPr>
    </w:p>
    <w:p w14:paraId="7FE910B2" w14:textId="6A4802ED" w:rsidR="00CA74E2" w:rsidRPr="00C327B5" w:rsidRDefault="009605FC" w:rsidP="00C327B5">
      <w:pPr>
        <w:spacing w:line="360" w:lineRule="auto"/>
        <w:jc w:val="both"/>
        <w:rPr>
          <w:rFonts w:ascii="Garamond" w:hAnsi="Garamond"/>
        </w:rPr>
      </w:pPr>
      <w:r w:rsidRPr="00C327B5">
        <w:rPr>
          <w:rFonts w:ascii="Garamond" w:hAnsi="Garamond"/>
          <w:b/>
          <w:lang w:val="en-GB"/>
        </w:rPr>
        <w:t>I</w:t>
      </w:r>
      <w:r w:rsidR="00CA74E2" w:rsidRPr="00C327B5">
        <w:rPr>
          <w:rFonts w:ascii="Garamond" w:hAnsi="Garamond"/>
          <w:b/>
          <w:lang w:val="en-GB"/>
        </w:rPr>
        <w:t xml:space="preserve"> will occasionally update </w:t>
      </w:r>
      <w:r w:rsidRPr="00C327B5">
        <w:rPr>
          <w:rFonts w:ascii="Garamond" w:hAnsi="Garamond"/>
          <w:b/>
          <w:lang w:val="en-GB"/>
        </w:rPr>
        <w:t>my</w:t>
      </w:r>
      <w:r w:rsidR="00EE1828">
        <w:rPr>
          <w:rFonts w:ascii="Garamond" w:hAnsi="Garamond"/>
          <w:b/>
          <w:lang w:val="en-GB"/>
        </w:rPr>
        <w:t xml:space="preserve"> Privacy Notice</w:t>
      </w:r>
      <w:r w:rsidR="00EE1828">
        <w:rPr>
          <w:rFonts w:ascii="Garamond" w:hAnsi="Garamond"/>
          <w:lang w:val="en-GB"/>
        </w:rPr>
        <w:t xml:space="preserve"> which will be</w:t>
      </w:r>
      <w:r w:rsidRPr="00C327B5">
        <w:rPr>
          <w:rFonts w:ascii="Garamond" w:hAnsi="Garamond"/>
          <w:lang w:val="en-GB"/>
        </w:rPr>
        <w:t xml:space="preserve"> publish</w:t>
      </w:r>
      <w:r w:rsidR="00EE1828">
        <w:rPr>
          <w:rFonts w:ascii="Garamond" w:hAnsi="Garamond"/>
          <w:lang w:val="en-GB"/>
        </w:rPr>
        <w:t>ed</w:t>
      </w:r>
      <w:r w:rsidRPr="00C327B5">
        <w:rPr>
          <w:rFonts w:ascii="Garamond" w:hAnsi="Garamond"/>
          <w:lang w:val="en-GB"/>
        </w:rPr>
        <w:t xml:space="preserve"> the updated Notice on my website profile</w:t>
      </w:r>
      <w:r w:rsidR="00490422" w:rsidRPr="00C327B5">
        <w:rPr>
          <w:rFonts w:ascii="Garamond" w:hAnsi="Garamond"/>
          <w:lang w:val="en-GB"/>
        </w:rPr>
        <w:t>.</w:t>
      </w:r>
      <w:bookmarkStart w:id="0" w:name="_GoBack"/>
      <w:bookmarkEnd w:id="0"/>
    </w:p>
    <w:p w14:paraId="115F472C" w14:textId="77777777" w:rsidR="001F088D" w:rsidRPr="00C327B5" w:rsidRDefault="001F088D" w:rsidP="00C327B5">
      <w:pPr>
        <w:suppressAutoHyphens/>
        <w:jc w:val="both"/>
        <w:rPr>
          <w:rFonts w:ascii="Garamond" w:hAnsi="Garamond" w:cs="Arial"/>
          <w:spacing w:val="-2"/>
        </w:rPr>
      </w:pPr>
    </w:p>
    <w:p w14:paraId="0F3A22D4" w14:textId="77777777" w:rsidR="001F088D" w:rsidRPr="00C327B5" w:rsidRDefault="001F088D" w:rsidP="00C327B5">
      <w:pPr>
        <w:pStyle w:val="Body"/>
        <w:spacing w:line="240" w:lineRule="auto"/>
        <w:jc w:val="both"/>
        <w:rPr>
          <w:rFonts w:ascii="Garamond" w:hAnsi="Garamond"/>
          <w:color w:val="auto"/>
        </w:rPr>
      </w:pPr>
    </w:p>
    <w:p w14:paraId="4456C933" w14:textId="77777777" w:rsidR="001F088D" w:rsidRPr="00C327B5" w:rsidRDefault="001F088D" w:rsidP="00C327B5">
      <w:pPr>
        <w:jc w:val="both"/>
        <w:rPr>
          <w:rFonts w:ascii="Garamond" w:hAnsi="Garamond"/>
        </w:rPr>
      </w:pPr>
    </w:p>
    <w:p w14:paraId="26AA8493" w14:textId="77777777" w:rsidR="00890087" w:rsidRPr="00C327B5" w:rsidRDefault="00890087" w:rsidP="00C327B5">
      <w:pPr>
        <w:pStyle w:val="Body"/>
        <w:spacing w:line="240" w:lineRule="auto"/>
        <w:jc w:val="both"/>
        <w:rPr>
          <w:rFonts w:ascii="Garamond" w:hAnsi="Garamond"/>
          <w:color w:val="auto"/>
        </w:rPr>
      </w:pPr>
    </w:p>
    <w:sectPr w:rsidR="00890087" w:rsidRPr="00C327B5" w:rsidSect="00890087">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EAA9" w14:textId="77777777" w:rsidR="003F748E" w:rsidRDefault="003F748E">
      <w:r>
        <w:separator/>
      </w:r>
    </w:p>
  </w:endnote>
  <w:endnote w:type="continuationSeparator" w:id="0">
    <w:p w14:paraId="4B9D3481" w14:textId="77777777" w:rsidR="003F748E" w:rsidRDefault="003F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04EB" w14:textId="77777777" w:rsidR="008C0029" w:rsidRPr="00CF41DE" w:rsidRDefault="008C0029" w:rsidP="008C0029">
    <w:pPr>
      <w:pStyle w:val="Footer"/>
      <w:rPr>
        <w:rFonts w:ascii="Garamond" w:hAnsi="Garamond"/>
        <w:sz w:val="18"/>
        <w:szCs w:val="18"/>
      </w:rPr>
    </w:pPr>
    <w:r w:rsidRPr="00CF41DE">
      <w:rPr>
        <w:rFonts w:ascii="Garamond" w:hAnsi="Garamond"/>
        <w:sz w:val="18"/>
        <w:szCs w:val="18"/>
      </w:rPr>
      <w:t>____________________________________________________________________________________________________</w:t>
    </w:r>
  </w:p>
  <w:p w14:paraId="386614D8" w14:textId="73968A97" w:rsidR="00330994" w:rsidRPr="008C0029" w:rsidRDefault="008C0029" w:rsidP="008C0029">
    <w:pPr>
      <w:pStyle w:val="Footer"/>
      <w:rPr>
        <w:rFonts w:ascii="Garamond" w:hAnsi="Garamond"/>
        <w:sz w:val="18"/>
        <w:szCs w:val="18"/>
      </w:rPr>
    </w:pPr>
    <w:r w:rsidRPr="00CF41DE">
      <w:rPr>
        <w:rFonts w:ascii="Garamond" w:hAnsi="Garamond"/>
        <w:sz w:val="18"/>
        <w:szCs w:val="18"/>
      </w:rPr>
      <w:t>Temple Tax Chambers, 3 Temple Gardens, Temple, London EC4Y 9AU</w:t>
    </w:r>
    <w:r>
      <w:rPr>
        <w:rFonts w:ascii="Garamond" w:hAnsi="Garamond"/>
        <w:sz w:val="18"/>
        <w:szCs w:val="18"/>
      </w:rPr>
      <w:t xml:space="preserve">|ICO </w:t>
    </w:r>
    <w:r w:rsidRPr="00CF41DE">
      <w:rPr>
        <w:rFonts w:ascii="Garamond" w:hAnsi="Garamond"/>
        <w:sz w:val="18"/>
        <w:szCs w:val="18"/>
      </w:rPr>
      <w:t>Reg. No:</w:t>
    </w:r>
    <w:r w:rsidR="009F3564" w:rsidRPr="009F3564">
      <w:rPr>
        <w:lang w:eastAsia="zh-CN"/>
      </w:rPr>
      <w:t xml:space="preserve"> </w:t>
    </w:r>
    <w:r w:rsidR="009F3564" w:rsidRPr="009F3564">
      <w:rPr>
        <w:rFonts w:ascii="Garamond" w:hAnsi="Garamond"/>
        <w:sz w:val="18"/>
        <w:szCs w:val="18"/>
        <w:lang w:eastAsia="zh-CN"/>
      </w:rPr>
      <w:t>Z910885X</w:t>
    </w:r>
    <w:r w:rsidRPr="009F3564">
      <w:rPr>
        <w:rFonts w:ascii="Garamond" w:hAnsi="Garamond"/>
        <w:sz w:val="18"/>
        <w:szCs w:val="18"/>
      </w:rPr>
      <w:t xml:space="preserve">     </w:t>
    </w:r>
    <w:r w:rsidRPr="00CF41DE">
      <w:rPr>
        <w:rFonts w:ascii="Garamond" w:hAnsi="Garamond"/>
        <w:szCs w:val="18"/>
      </w:rPr>
      <w:t xml:space="preserve">                           </w:t>
    </w:r>
    <w:r w:rsidRPr="00E64C9A">
      <w:rPr>
        <w:sz w:val="16"/>
        <w:szCs w:val="16"/>
      </w:rPr>
      <w:fldChar w:fldCharType="begin"/>
    </w:r>
    <w:r w:rsidRPr="00E64C9A">
      <w:rPr>
        <w:sz w:val="16"/>
        <w:szCs w:val="16"/>
      </w:rPr>
      <w:instrText xml:space="preserve"> PAGE   \* MERGEFORMAT </w:instrText>
    </w:r>
    <w:r w:rsidRPr="00E64C9A">
      <w:rPr>
        <w:sz w:val="16"/>
        <w:szCs w:val="16"/>
      </w:rPr>
      <w:fldChar w:fldCharType="separate"/>
    </w:r>
    <w:r w:rsidR="006D5E55">
      <w:rPr>
        <w:noProof/>
        <w:sz w:val="16"/>
        <w:szCs w:val="16"/>
      </w:rPr>
      <w:t>1</w:t>
    </w:r>
    <w:r w:rsidRPr="00E64C9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B160" w14:textId="77777777" w:rsidR="003F748E" w:rsidRDefault="003F748E">
      <w:r>
        <w:separator/>
      </w:r>
    </w:p>
  </w:footnote>
  <w:footnote w:type="continuationSeparator" w:id="0">
    <w:p w14:paraId="1570FF04" w14:textId="77777777" w:rsidR="003F748E" w:rsidRDefault="003F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900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6092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E6CA9E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FCE80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0BE5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BA26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472F3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DF6E5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7E925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F30ACA4"/>
    <w:lvl w:ilvl="0">
      <w:start w:val="1"/>
      <w:numFmt w:val="decimal"/>
      <w:lvlText w:val="%1."/>
      <w:lvlJc w:val="left"/>
      <w:pPr>
        <w:tabs>
          <w:tab w:val="num" w:pos="360"/>
        </w:tabs>
        <w:ind w:left="360" w:hanging="360"/>
      </w:pPr>
    </w:lvl>
  </w:abstractNum>
  <w:abstractNum w:abstractNumId="10" w15:restartNumberingAfterBreak="0">
    <w:nsid w:val="01356E7E"/>
    <w:multiLevelType w:val="multilevel"/>
    <w:tmpl w:val="30B4D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4E4747"/>
    <w:multiLevelType w:val="hybridMultilevel"/>
    <w:tmpl w:val="84A6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134C6D88"/>
    <w:multiLevelType w:val="hybridMultilevel"/>
    <w:tmpl w:val="8842D8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14F07A51"/>
    <w:multiLevelType w:val="hybridMultilevel"/>
    <w:tmpl w:val="75F6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B0954"/>
    <w:multiLevelType w:val="multilevel"/>
    <w:tmpl w:val="19EA8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9AD279D"/>
    <w:multiLevelType w:val="hybridMultilevel"/>
    <w:tmpl w:val="EDD6F0EC"/>
    <w:lvl w:ilvl="0" w:tplc="8230CB2C">
      <w:start w:val="1"/>
      <w:numFmt w:val="decimal"/>
      <w:lvlText w:val="%1"/>
      <w:lvlJc w:val="left"/>
      <w:pPr>
        <w:ind w:left="360" w:hanging="360"/>
      </w:pPr>
      <w:rPr>
        <w:rFonts w:ascii="Arial" w:hAnsi="Arial" w:hint="default"/>
        <w:sz w:val="24"/>
      </w:rPr>
    </w:lvl>
    <w:lvl w:ilvl="1" w:tplc="235E1906">
      <w:start w:val="1"/>
      <w:numFmt w:val="lowerLetter"/>
      <w:lvlText w:val="%2."/>
      <w:lvlJc w:val="left"/>
      <w:pPr>
        <w:ind w:left="1440" w:hanging="360"/>
      </w:pPr>
      <w:rPr>
        <w:rFonts w:ascii="Arial" w:hAnsi="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43981"/>
    <w:multiLevelType w:val="hybridMultilevel"/>
    <w:tmpl w:val="A4840E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2" w15:restartNumberingAfterBreak="0">
    <w:nsid w:val="212C4AB9"/>
    <w:multiLevelType w:val="multilevel"/>
    <w:tmpl w:val="BB94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694E40"/>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25" w15:restartNumberingAfterBreak="0">
    <w:nsid w:val="30EF6C5C"/>
    <w:multiLevelType w:val="multilevel"/>
    <w:tmpl w:val="A6EA1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C7431"/>
    <w:multiLevelType w:val="hybridMultilevel"/>
    <w:tmpl w:val="7D56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9"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30"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1" w15:restartNumberingAfterBreak="0">
    <w:nsid w:val="428D52EE"/>
    <w:multiLevelType w:val="hybridMultilevel"/>
    <w:tmpl w:val="6482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3" w15:restartNumberingAfterBreak="0">
    <w:nsid w:val="489536D7"/>
    <w:multiLevelType w:val="multilevel"/>
    <w:tmpl w:val="4C70B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021EB"/>
    <w:multiLevelType w:val="hybridMultilevel"/>
    <w:tmpl w:val="B70A7A0E"/>
    <w:lvl w:ilvl="0" w:tplc="CBF2868E">
      <w:start w:val="1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40620"/>
    <w:multiLevelType w:val="multilevel"/>
    <w:tmpl w:val="558AE8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37" w15:restartNumberingAfterBreak="0">
    <w:nsid w:val="64FD01EB"/>
    <w:multiLevelType w:val="multilevel"/>
    <w:tmpl w:val="66ECE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4164D09"/>
    <w:multiLevelType w:val="multilevel"/>
    <w:tmpl w:val="50A8A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47F6C15"/>
    <w:multiLevelType w:val="hybridMultilevel"/>
    <w:tmpl w:val="4CDCE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CC50B8"/>
    <w:multiLevelType w:val="hybridMultilevel"/>
    <w:tmpl w:val="075CC80E"/>
    <w:numStyleLink w:val="ImportedStyle1"/>
  </w:abstractNum>
  <w:abstractNum w:abstractNumId="42"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3"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abstractNumId w:val="29"/>
  </w:num>
  <w:num w:numId="2">
    <w:abstractNumId w:val="12"/>
  </w:num>
  <w:num w:numId="3">
    <w:abstractNumId w:val="36"/>
  </w:num>
  <w:num w:numId="4">
    <w:abstractNumId w:val="28"/>
  </w:num>
  <w:num w:numId="5">
    <w:abstractNumId w:val="42"/>
  </w:num>
  <w:num w:numId="6">
    <w:abstractNumId w:val="15"/>
  </w:num>
  <w:num w:numId="7">
    <w:abstractNumId w:val="13"/>
  </w:num>
  <w:num w:numId="8">
    <w:abstractNumId w:val="21"/>
  </w:num>
  <w:num w:numId="9">
    <w:abstractNumId w:val="32"/>
  </w:num>
  <w:num w:numId="10">
    <w:abstractNumId w:val="27"/>
  </w:num>
  <w:num w:numId="11">
    <w:abstractNumId w:val="30"/>
  </w:num>
  <w:num w:numId="12">
    <w:abstractNumId w:val="24"/>
  </w:num>
  <w:num w:numId="13">
    <w:abstractNumId w:val="18"/>
  </w:num>
  <w:num w:numId="14">
    <w:abstractNumId w:val="38"/>
  </w:num>
  <w:num w:numId="15">
    <w:abstractNumId w:val="39"/>
  </w:num>
  <w:num w:numId="16">
    <w:abstractNumId w:val="20"/>
  </w:num>
  <w:num w:numId="17">
    <w:abstractNumId w:val="14"/>
  </w:num>
  <w:num w:numId="18">
    <w:abstractNumId w:val="26"/>
  </w:num>
  <w:num w:numId="19">
    <w:abstractNumId w:val="43"/>
  </w:num>
  <w:num w:numId="20">
    <w:abstractNumId w:val="41"/>
  </w:num>
  <w:num w:numId="21">
    <w:abstractNumId w:val="19"/>
  </w:num>
  <w:num w:numId="22">
    <w:abstractNumId w:val="34"/>
  </w:num>
  <w:num w:numId="23">
    <w:abstractNumId w:val="22"/>
  </w:num>
  <w:num w:numId="24">
    <w:abstractNumId w:val="33"/>
  </w:num>
  <w:num w:numId="25">
    <w:abstractNumId w:val="35"/>
  </w:num>
  <w:num w:numId="26">
    <w:abstractNumId w:val="25"/>
  </w:num>
  <w:num w:numId="27">
    <w:abstractNumId w:val="23"/>
  </w:num>
  <w:num w:numId="28">
    <w:abstractNumId w:val="17"/>
  </w:num>
  <w:num w:numId="29">
    <w:abstractNumId w:val="10"/>
  </w:num>
  <w:num w:numId="30">
    <w:abstractNumId w:val="37"/>
  </w:num>
  <w:num w:numId="31">
    <w:abstractNumId w:val="40"/>
  </w:num>
  <w:num w:numId="32">
    <w:abstractNumId w:val="31"/>
  </w:num>
  <w:num w:numId="33">
    <w:abstractNumId w:val="16"/>
  </w:num>
  <w:num w:numId="34">
    <w:abstractNumId w:val="0"/>
  </w:num>
  <w:num w:numId="35">
    <w:abstractNumId w:val="1"/>
  </w:num>
  <w:num w:numId="36">
    <w:abstractNumId w:val="2"/>
  </w:num>
  <w:num w:numId="37">
    <w:abstractNumId w:val="3"/>
  </w:num>
  <w:num w:numId="38">
    <w:abstractNumId w:val="4"/>
  </w:num>
  <w:num w:numId="39">
    <w:abstractNumId w:val="9"/>
  </w:num>
  <w:num w:numId="40">
    <w:abstractNumId w:val="5"/>
  </w:num>
  <w:num w:numId="41">
    <w:abstractNumId w:val="6"/>
  </w:num>
  <w:num w:numId="42">
    <w:abstractNumId w:val="7"/>
  </w:num>
  <w:num w:numId="43">
    <w:abstractNumId w:val="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0B"/>
    <w:rsid w:val="000F7106"/>
    <w:rsid w:val="00156124"/>
    <w:rsid w:val="001867C7"/>
    <w:rsid w:val="00193C08"/>
    <w:rsid w:val="00196521"/>
    <w:rsid w:val="001B7A82"/>
    <w:rsid w:val="001F088D"/>
    <w:rsid w:val="00265D73"/>
    <w:rsid w:val="002714FF"/>
    <w:rsid w:val="00295DE7"/>
    <w:rsid w:val="002F1558"/>
    <w:rsid w:val="003151D3"/>
    <w:rsid w:val="00330994"/>
    <w:rsid w:val="00345A52"/>
    <w:rsid w:val="00352C5A"/>
    <w:rsid w:val="00374446"/>
    <w:rsid w:val="00387B8F"/>
    <w:rsid w:val="003A51E2"/>
    <w:rsid w:val="003D0052"/>
    <w:rsid w:val="003F6D4C"/>
    <w:rsid w:val="003F748E"/>
    <w:rsid w:val="00436402"/>
    <w:rsid w:val="0046502A"/>
    <w:rsid w:val="00490422"/>
    <w:rsid w:val="00497A51"/>
    <w:rsid w:val="004E2736"/>
    <w:rsid w:val="005279F3"/>
    <w:rsid w:val="005A186E"/>
    <w:rsid w:val="005A2B3E"/>
    <w:rsid w:val="006026E4"/>
    <w:rsid w:val="006426C4"/>
    <w:rsid w:val="006A42F5"/>
    <w:rsid w:val="006D5E55"/>
    <w:rsid w:val="007878B9"/>
    <w:rsid w:val="00787ECD"/>
    <w:rsid w:val="007A6638"/>
    <w:rsid w:val="008158B4"/>
    <w:rsid w:val="008643D4"/>
    <w:rsid w:val="00890087"/>
    <w:rsid w:val="008B389E"/>
    <w:rsid w:val="008C0029"/>
    <w:rsid w:val="008F480A"/>
    <w:rsid w:val="009605FC"/>
    <w:rsid w:val="009909F5"/>
    <w:rsid w:val="009F3564"/>
    <w:rsid w:val="00A35138"/>
    <w:rsid w:val="00B00AF6"/>
    <w:rsid w:val="00BE1527"/>
    <w:rsid w:val="00BF4A17"/>
    <w:rsid w:val="00C06E4E"/>
    <w:rsid w:val="00C216FF"/>
    <w:rsid w:val="00C327B5"/>
    <w:rsid w:val="00C74902"/>
    <w:rsid w:val="00C80BE7"/>
    <w:rsid w:val="00CA74E2"/>
    <w:rsid w:val="00D221AA"/>
    <w:rsid w:val="00DF6D9F"/>
    <w:rsid w:val="00E4440B"/>
    <w:rsid w:val="00E90F63"/>
    <w:rsid w:val="00E969AD"/>
    <w:rsid w:val="00EE1828"/>
    <w:rsid w:val="00EF3B40"/>
    <w:rsid w:val="00F01A47"/>
    <w:rsid w:val="00F30B81"/>
    <w:rsid w:val="00F722A0"/>
    <w:rsid w:val="00FE2176"/>
    <w:rsid w:val="00FE3FF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494A7"/>
  <w15:docId w15:val="{2D0399E4-7883-4498-A6DD-9EC03F6E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0398"/>
    <w:rPr>
      <w:lang w:val="en-US"/>
    </w:rPr>
  </w:style>
  <w:style w:type="paragraph" w:styleId="Heading1">
    <w:name w:val="heading 1"/>
    <w:basedOn w:val="Normal"/>
    <w:next w:val="Normal"/>
    <w:link w:val="Heading1Char"/>
    <w:uiPriority w:val="9"/>
    <w:qFormat/>
    <w:rsid w:val="00311B6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next w:val="Body"/>
    <w:rsid w:val="00E70398"/>
    <w:pPr>
      <w:keepNext/>
      <w:outlineLvl w:val="1"/>
    </w:pPr>
    <w:rPr>
      <w:rFonts w:ascii="Arial" w:eastAsia="Arial" w:hAnsi="Arial" w:cs="Arial"/>
      <w:b/>
      <w:bCs/>
      <w:color w:val="0B7984"/>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uiPriority w:val="99"/>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uiPriority w:val="99"/>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311B60"/>
    <w:rPr>
      <w:rFonts w:asciiTheme="majorHAnsi" w:eastAsiaTheme="majorEastAsia" w:hAnsiTheme="majorHAnsi" w:cstheme="majorBidi"/>
      <w:b/>
      <w:bCs/>
      <w:color w:val="2C6EAB" w:themeColor="accent1" w:themeShade="B5"/>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9"/>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empletax.com" TargetMode="External"/><Relationship Id="rId3" Type="http://schemas.openxmlformats.org/officeDocument/2006/relationships/settings" Target="settings.xml"/><Relationship Id="rId7" Type="http://schemas.openxmlformats.org/officeDocument/2006/relationships/hyperlink" Target="http://ico.org.uk/for_the_public/personal_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4B8C4911.dotm</Template>
  <TotalTime>3</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IRIS Hosted Services</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James</cp:lastModifiedBy>
  <cp:revision>3</cp:revision>
  <cp:lastPrinted>2017-09-15T09:42:00Z</cp:lastPrinted>
  <dcterms:created xsi:type="dcterms:W3CDTF">2019-07-23T09:54:00Z</dcterms:created>
  <dcterms:modified xsi:type="dcterms:W3CDTF">2019-07-23T09:56:00Z</dcterms:modified>
</cp:coreProperties>
</file>